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25551" w:type="dxa"/>
        <w:tblInd w:w="-1026" w:type="dxa"/>
        <w:tblLook w:val="04A0" w:firstRow="1" w:lastRow="0" w:firstColumn="1" w:lastColumn="0" w:noHBand="0" w:noVBand="1"/>
      </w:tblPr>
      <w:tblGrid>
        <w:gridCol w:w="3763"/>
        <w:gridCol w:w="5060"/>
        <w:gridCol w:w="3750"/>
        <w:gridCol w:w="12978"/>
      </w:tblGrid>
      <w:tr w:rsidR="00CA79F0" w14:paraId="3D29D6F2" w14:textId="15049ED1" w:rsidTr="00CA79F0">
        <w:tc>
          <w:tcPr>
            <w:tcW w:w="3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54AB" w14:textId="77777777" w:rsidR="00A82243" w:rsidRDefault="00A82243" w:rsidP="00A82243">
            <w:pPr>
              <w:ind w:left="489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8EF8B7D" wp14:editId="58B66A70">
                  <wp:extent cx="1764000" cy="6681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MM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3DE7E" w14:textId="77777777" w:rsidR="00A82243" w:rsidRDefault="00A82243" w:rsidP="00D213F2">
            <w:pPr>
              <w:pStyle w:val="Titre1"/>
              <w:numPr>
                <w:ilvl w:val="0"/>
                <w:numId w:val="0"/>
              </w:numPr>
              <w:spacing w:before="0"/>
              <w:ind w:left="-108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Dérogation pour</w:t>
            </w:r>
            <w:r w:rsidRPr="004B2777">
              <w:rPr>
                <w:rFonts w:ascii="Trebuchet MS" w:hAnsi="Trebuchet MS"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>rédaction et/ou soutenance en anglais de la</w:t>
            </w:r>
            <w:r w:rsidRPr="004B2777">
              <w:rPr>
                <w:rFonts w:ascii="Trebuchet MS" w:hAnsi="Trebuchet MS"/>
                <w:sz w:val="28"/>
                <w:szCs w:val="28"/>
              </w:rPr>
              <w:t xml:space="preserve"> thèse</w:t>
            </w:r>
            <w:r>
              <w:rPr>
                <w:rFonts w:ascii="Trebuchet MS" w:hAnsi="Trebuchet MS"/>
                <w:sz w:val="28"/>
                <w:szCs w:val="28"/>
              </w:rPr>
              <w:t xml:space="preserve"> de doctorat</w:t>
            </w:r>
          </w:p>
          <w:p w14:paraId="6BEB4E5B" w14:textId="77777777" w:rsidR="00A82243" w:rsidRPr="000C66D2" w:rsidRDefault="00A82243" w:rsidP="00A82243">
            <w:pPr>
              <w:ind w:left="-812"/>
              <w:jc w:val="center"/>
              <w:rPr>
                <w:i/>
                <w:sz w:val="16"/>
                <w:szCs w:val="16"/>
              </w:rPr>
            </w:pPr>
            <w:r w:rsidRPr="000C66D2">
              <w:rPr>
                <w:i/>
                <w:sz w:val="16"/>
                <w:szCs w:val="16"/>
              </w:rPr>
              <w:t>(ne concerne pas les cotutelles internationales de thèse, se référer aux articles précisant ces modalités dans la convention)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shd w:val="clear" w:color="auto" w:fill="auto"/>
          </w:tcPr>
          <w:p w14:paraId="6D4D743E" w14:textId="7A0DB208" w:rsidR="00CA79F0" w:rsidRPr="00CA79F0" w:rsidRDefault="00CA79F0" w:rsidP="00CA79F0">
            <w:pPr>
              <w:ind w:left="0"/>
            </w:pPr>
            <w:r>
              <w:rPr>
                <w:noProof/>
              </w:rPr>
              <w:drawing>
                <wp:inline distT="0" distB="0" distL="0" distR="0" wp14:anchorId="7A73DB28" wp14:editId="59F88457">
                  <wp:extent cx="1260000" cy="772679"/>
                  <wp:effectExtent l="0" t="0" r="0" b="8890"/>
                  <wp:docPr id="2012375855" name="Image 2" descr="Une image contenant texte, Police, Graphiqu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375855" name="Image 2" descr="Une image contenant texte, Police, Graphique, logo&#10;&#10;Le contenu généré par l’IA peut êtr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7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7150D4" w14:textId="77777777" w:rsidR="00A82243" w:rsidRDefault="00A82243" w:rsidP="00D213F2">
            <w:pPr>
              <w:pStyle w:val="Titre1"/>
              <w:numPr>
                <w:ilvl w:val="0"/>
                <w:numId w:val="0"/>
              </w:numPr>
              <w:spacing w:before="0"/>
              <w:ind w:left="-108"/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0927CC52" w14:textId="77777777" w:rsidR="00343AC5" w:rsidRDefault="00343AC5"/>
    <w:tbl>
      <w:tblPr>
        <w:tblStyle w:val="Grilledutableau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3"/>
        <w:gridCol w:w="2159"/>
        <w:gridCol w:w="799"/>
        <w:gridCol w:w="1247"/>
        <w:gridCol w:w="1730"/>
        <w:gridCol w:w="4082"/>
        <w:gridCol w:w="29"/>
      </w:tblGrid>
      <w:tr w:rsidR="000F59BF" w:rsidRPr="00B861E0" w14:paraId="3E7C1067" w14:textId="77777777" w:rsidTr="0082762F">
        <w:trPr>
          <w:gridAfter w:val="1"/>
          <w:wAfter w:w="29" w:type="dxa"/>
        </w:trPr>
        <w:tc>
          <w:tcPr>
            <w:tcW w:w="47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6D6276D" w14:textId="77777777" w:rsidR="000F59BF" w:rsidRPr="00B861E0" w:rsidRDefault="000F59BF" w:rsidP="00D575E4">
            <w:pPr>
              <w:tabs>
                <w:tab w:val="left" w:pos="6096"/>
              </w:tabs>
              <w:ind w:left="113" w:right="113"/>
              <w:jc w:val="center"/>
              <w:rPr>
                <w:szCs w:val="20"/>
              </w:rPr>
            </w:pPr>
            <w:r w:rsidRPr="00B861E0">
              <w:rPr>
                <w:szCs w:val="20"/>
              </w:rPr>
              <w:t>Demandeur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70B35EEE" w14:textId="77777777" w:rsidR="000F59BF" w:rsidRPr="00B861E0" w:rsidRDefault="000F59BF" w:rsidP="000F59BF">
            <w:pPr>
              <w:tabs>
                <w:tab w:val="left" w:pos="6096"/>
              </w:tabs>
              <w:ind w:left="0"/>
              <w:rPr>
                <w:szCs w:val="20"/>
              </w:rPr>
            </w:pPr>
            <w:r w:rsidRPr="00B861E0">
              <w:rPr>
                <w:szCs w:val="20"/>
              </w:rPr>
              <w:t>Nom</w:t>
            </w:r>
            <w:r>
              <w:rPr>
                <w:szCs w:val="20"/>
              </w:rPr>
              <w:t xml:space="preserve"> </w:t>
            </w:r>
            <w:r w:rsidRPr="00B861E0">
              <w:rPr>
                <w:szCs w:val="20"/>
              </w:rPr>
              <w:t>:</w:t>
            </w:r>
          </w:p>
        </w:tc>
        <w:sdt>
          <w:sdtPr>
            <w:rPr>
              <w:szCs w:val="20"/>
            </w:rPr>
            <w:id w:val="2082102164"/>
            <w:placeholder>
              <w:docPart w:val="E94815A223FD46509B30A7A8F8A1DF26"/>
            </w:placeholder>
            <w:showingPlcHdr/>
          </w:sdtPr>
          <w:sdtContent>
            <w:tc>
              <w:tcPr>
                <w:tcW w:w="7858" w:type="dxa"/>
                <w:gridSpan w:val="4"/>
                <w:vAlign w:val="center"/>
              </w:tcPr>
              <w:p w14:paraId="2C4DC49A" w14:textId="271B5AE1" w:rsidR="000F59BF" w:rsidRPr="00B861E0" w:rsidRDefault="00D231C5" w:rsidP="0047152A">
                <w:pPr>
                  <w:tabs>
                    <w:tab w:val="left" w:pos="6096"/>
                  </w:tabs>
                  <w:ind w:left="0"/>
                  <w:rPr>
                    <w:szCs w:val="20"/>
                  </w:rPr>
                </w:pPr>
                <w:r w:rsidRPr="0096265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F59BF" w:rsidRPr="00B861E0" w14:paraId="09209531" w14:textId="77777777" w:rsidTr="0082762F">
        <w:trPr>
          <w:gridAfter w:val="1"/>
          <w:wAfter w:w="29" w:type="dxa"/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388E0BB2" w14:textId="77777777"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3C63820F" w14:textId="77777777" w:rsidR="000F59BF" w:rsidRPr="00B861E0" w:rsidRDefault="000F59BF" w:rsidP="00E458EB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Prénom : </w:t>
            </w:r>
          </w:p>
        </w:tc>
        <w:sdt>
          <w:sdtPr>
            <w:rPr>
              <w:szCs w:val="20"/>
            </w:rPr>
            <w:id w:val="240374964"/>
            <w:placeholder>
              <w:docPart w:val="D19F91422F5744F393AA46DC0A8A346C"/>
            </w:placeholder>
            <w:showingPlcHdr/>
          </w:sdtPr>
          <w:sdtContent>
            <w:tc>
              <w:tcPr>
                <w:tcW w:w="7858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0813D7C" w14:textId="3655130F" w:rsidR="000F59BF" w:rsidRPr="00B861E0" w:rsidRDefault="00D231C5" w:rsidP="0047152A">
                <w:pPr>
                  <w:tabs>
                    <w:tab w:val="left" w:pos="6096"/>
                  </w:tabs>
                  <w:ind w:left="0"/>
                  <w:rPr>
                    <w:szCs w:val="20"/>
                  </w:rPr>
                </w:pPr>
                <w:r w:rsidRPr="0096265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046E" w:rsidRPr="00B861E0" w14:paraId="784E5ABC" w14:textId="77777777" w:rsidTr="0082762F">
        <w:trPr>
          <w:gridAfter w:val="1"/>
          <w:wAfter w:w="29" w:type="dxa"/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420835CB" w14:textId="77777777" w:rsidR="004C046E" w:rsidRPr="00B861E0" w:rsidRDefault="004C046E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5004810A" w14:textId="77777777" w:rsidR="004C046E" w:rsidRPr="00B861E0" w:rsidRDefault="004C046E" w:rsidP="00E458EB">
            <w:pPr>
              <w:tabs>
                <w:tab w:val="left" w:pos="6096"/>
              </w:tabs>
              <w:ind w:left="0"/>
              <w:rPr>
                <w:szCs w:val="20"/>
              </w:rPr>
            </w:pPr>
            <w:r w:rsidRPr="00B861E0">
              <w:rPr>
                <w:rFonts w:cs="Times"/>
                <w:szCs w:val="20"/>
              </w:rPr>
              <w:t xml:space="preserve">Directeur de </w:t>
            </w:r>
            <w:r w:rsidR="00E458EB">
              <w:rPr>
                <w:rFonts w:cs="Times"/>
                <w:szCs w:val="20"/>
              </w:rPr>
              <w:t>t</w:t>
            </w:r>
            <w:r w:rsidRPr="00B861E0">
              <w:rPr>
                <w:rFonts w:cs="Times"/>
                <w:szCs w:val="20"/>
              </w:rPr>
              <w:t>hèse</w:t>
            </w:r>
            <w:bookmarkStart w:id="0" w:name="Texte7"/>
            <w:r w:rsidR="00D575E4">
              <w:rPr>
                <w:rFonts w:cs="Times"/>
                <w:szCs w:val="20"/>
              </w:rPr>
              <w:t> :</w:t>
            </w:r>
          </w:p>
        </w:tc>
        <w:bookmarkEnd w:id="0" w:displacedByCustomXml="next"/>
        <w:sdt>
          <w:sdtPr>
            <w:rPr>
              <w:szCs w:val="20"/>
            </w:rPr>
            <w:id w:val="-182595668"/>
            <w:placeholder>
              <w:docPart w:val="41BE7007215E437C87A6F9DBB3BB9798"/>
            </w:placeholder>
            <w:showingPlcHdr/>
          </w:sdtPr>
          <w:sdtContent>
            <w:tc>
              <w:tcPr>
                <w:tcW w:w="7858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7D743BC" w14:textId="2B403E12" w:rsidR="004C046E" w:rsidRPr="00B861E0" w:rsidRDefault="00D231C5" w:rsidP="0047152A">
                <w:pPr>
                  <w:tabs>
                    <w:tab w:val="left" w:pos="6096"/>
                  </w:tabs>
                  <w:ind w:left="0"/>
                  <w:rPr>
                    <w:szCs w:val="20"/>
                  </w:rPr>
                </w:pPr>
                <w:r w:rsidRPr="0096265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61E0" w:rsidRPr="00B861E0" w14:paraId="661C351D" w14:textId="77777777" w:rsidTr="0082762F">
        <w:trPr>
          <w:gridAfter w:val="1"/>
          <w:wAfter w:w="29" w:type="dxa"/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70FBDD86" w14:textId="77777777" w:rsidR="00B861E0" w:rsidRPr="00B861E0" w:rsidRDefault="00B861E0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  <w:bookmarkStart w:id="1" w:name="_Hlk130457888"/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096E4802" w14:textId="77777777" w:rsidR="00B861E0" w:rsidRPr="00B861E0" w:rsidRDefault="00B861E0" w:rsidP="0047152A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 w:rsidRPr="00B861E0">
              <w:rPr>
                <w:rFonts w:cs="Times"/>
                <w:szCs w:val="20"/>
              </w:rPr>
              <w:t>Laboratoire :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  <w:vAlign w:val="center"/>
          </w:tcPr>
          <w:p w14:paraId="66CD1E9C" w14:textId="2592A0FA" w:rsidR="00B861E0" w:rsidRPr="00B861E0" w:rsidRDefault="00000000" w:rsidP="00654299">
            <w:pPr>
              <w:ind w:left="0"/>
              <w:rPr>
                <w:rFonts w:cs="Times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-63950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0F59BF">
              <w:rPr>
                <w:rFonts w:cs="Times"/>
                <w:szCs w:val="20"/>
              </w:rPr>
              <w:t xml:space="preserve"> </w:t>
            </w:r>
            <w:r w:rsidR="00C62753">
              <w:rPr>
                <w:rFonts w:cs="Times"/>
                <w:szCs w:val="20"/>
              </w:rPr>
              <w:t>P’ D1</w:t>
            </w:r>
            <w:r w:rsidR="00654299">
              <w:rPr>
                <w:rFonts w:cs="Times"/>
                <w:szCs w:val="20"/>
              </w:rPr>
              <w:t xml:space="preserve">(PMM) </w:t>
            </w:r>
            <w:sdt>
              <w:sdtPr>
                <w:rPr>
                  <w:rFonts w:cs="Times"/>
                  <w:szCs w:val="20"/>
                </w:rPr>
                <w:id w:val="5317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299">
                  <w:rPr>
                    <w:rFonts w:ascii="MS Gothic" w:eastAsia="MS Gothic" w:hAnsi="MS Gothic" w:cs="Times" w:hint="eastAsia"/>
                    <w:szCs w:val="20"/>
                  </w:rPr>
                  <w:t>☐</w:t>
                </w:r>
              </w:sdtContent>
            </w:sdt>
            <w:r w:rsidR="000F59BF">
              <w:rPr>
                <w:rFonts w:cs="Times"/>
                <w:szCs w:val="20"/>
              </w:rPr>
              <w:t xml:space="preserve"> </w:t>
            </w:r>
            <w:r w:rsidR="00C62753">
              <w:rPr>
                <w:rFonts w:cs="Times"/>
                <w:szCs w:val="20"/>
              </w:rPr>
              <w:t>P’ D2</w:t>
            </w:r>
            <w:r w:rsidR="00654299">
              <w:rPr>
                <w:rFonts w:cs="Times"/>
                <w:szCs w:val="20"/>
              </w:rPr>
              <w:t xml:space="preserve">(FTC) </w:t>
            </w:r>
            <w:sdt>
              <w:sdtPr>
                <w:rPr>
                  <w:rFonts w:cs="Times"/>
                  <w:szCs w:val="20"/>
                </w:rPr>
                <w:id w:val="7185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cs="Times" w:hint="eastAsia"/>
                    <w:szCs w:val="20"/>
                  </w:rPr>
                  <w:t>☐</w:t>
                </w:r>
              </w:sdtContent>
            </w:sdt>
            <w:r w:rsidR="000F59BF">
              <w:rPr>
                <w:rFonts w:cs="Times"/>
                <w:szCs w:val="20"/>
              </w:rPr>
              <w:t xml:space="preserve"> </w:t>
            </w:r>
            <w:r w:rsidR="00C62753">
              <w:rPr>
                <w:rFonts w:cs="Times"/>
                <w:szCs w:val="20"/>
              </w:rPr>
              <w:t>P’ D3</w:t>
            </w:r>
            <w:r w:rsidR="00654299">
              <w:rPr>
                <w:rFonts w:cs="Times"/>
                <w:szCs w:val="20"/>
              </w:rPr>
              <w:t xml:space="preserve">(GMSC) </w:t>
            </w:r>
            <w:sdt>
              <w:sdtPr>
                <w:rPr>
                  <w:rFonts w:cs="Times"/>
                  <w:szCs w:val="20"/>
                </w:rPr>
                <w:id w:val="17849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cs="Times" w:hint="eastAsia"/>
                    <w:szCs w:val="20"/>
                  </w:rPr>
                  <w:t>☐</w:t>
                </w:r>
              </w:sdtContent>
            </w:sdt>
            <w:r w:rsidR="00004C41" w:rsidRPr="00004C41">
              <w:rPr>
                <w:rFonts w:cs="Times"/>
                <w:szCs w:val="20"/>
              </w:rPr>
              <w:t xml:space="preserve"> </w:t>
            </w:r>
            <w:r w:rsidR="00004C41">
              <w:rPr>
                <w:rFonts w:cs="Times"/>
                <w:szCs w:val="20"/>
              </w:rPr>
              <w:t>LIAS</w:t>
            </w:r>
            <w:r w:rsidR="00004C41" w:rsidRPr="00004C41">
              <w:rPr>
                <w:rFonts w:cs="Times"/>
                <w:szCs w:val="20"/>
              </w:rPr>
              <w:t xml:space="preserve"> </w:t>
            </w:r>
            <w:sdt>
              <w:sdtPr>
                <w:rPr>
                  <w:rFonts w:cs="Times"/>
                  <w:szCs w:val="20"/>
                </w:rPr>
                <w:id w:val="-11873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cs="Times" w:hint="eastAsia"/>
                    <w:szCs w:val="20"/>
                  </w:rPr>
                  <w:t>☐</w:t>
                </w:r>
              </w:sdtContent>
            </w:sdt>
            <w:r w:rsidR="00004C41" w:rsidRPr="00004C41">
              <w:rPr>
                <w:rFonts w:cs="Times"/>
                <w:szCs w:val="20"/>
              </w:rPr>
              <w:t xml:space="preserve"> </w:t>
            </w:r>
            <w:r w:rsidR="00004C41">
              <w:rPr>
                <w:rFonts w:cs="Times"/>
                <w:szCs w:val="20"/>
              </w:rPr>
              <w:t>LMA</w:t>
            </w:r>
            <w:r w:rsidR="00004C41" w:rsidRPr="00004C41">
              <w:rPr>
                <w:rFonts w:cs="Times"/>
                <w:szCs w:val="20"/>
              </w:rPr>
              <w:t xml:space="preserve"> </w:t>
            </w:r>
            <w:sdt>
              <w:sdtPr>
                <w:rPr>
                  <w:rFonts w:cs="Times"/>
                  <w:szCs w:val="20"/>
                </w:rPr>
                <w:id w:val="47566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cs="Times" w:hint="eastAsia"/>
                    <w:szCs w:val="20"/>
                  </w:rPr>
                  <w:t>☐</w:t>
                </w:r>
              </w:sdtContent>
            </w:sdt>
            <w:r w:rsidR="00004C41" w:rsidRPr="00004C41">
              <w:rPr>
                <w:rFonts w:cs="Times"/>
                <w:szCs w:val="20"/>
              </w:rPr>
              <w:t xml:space="preserve"> </w:t>
            </w:r>
            <w:r w:rsidR="00004C41">
              <w:rPr>
                <w:rFonts w:cs="Times"/>
                <w:szCs w:val="20"/>
              </w:rPr>
              <w:t>XLIM</w:t>
            </w:r>
          </w:p>
        </w:tc>
      </w:tr>
      <w:bookmarkEnd w:id="1"/>
      <w:tr w:rsidR="000F59BF" w:rsidRPr="00B861E0" w14:paraId="0706E920" w14:textId="77777777" w:rsidTr="0082762F">
        <w:trPr>
          <w:gridAfter w:val="1"/>
          <w:wAfter w:w="29" w:type="dxa"/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14:paraId="632E8FB2" w14:textId="77777777"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0C4B8AAA" w14:textId="77777777"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Composante de rattachement : 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  <w:vAlign w:val="center"/>
          </w:tcPr>
          <w:p w14:paraId="49135DEB" w14:textId="259F38D5" w:rsidR="000F59BF" w:rsidRPr="00B861E0" w:rsidRDefault="00000000" w:rsidP="000F59BF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Cs w:val="20"/>
                </w:rPr>
                <w:id w:val="208471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0F59BF">
              <w:rPr>
                <w:rFonts w:cs="Times"/>
                <w:szCs w:val="20"/>
              </w:rPr>
              <w:t xml:space="preserve"> ENSIP                    </w:t>
            </w:r>
            <w:sdt>
              <w:sdtPr>
                <w:rPr>
                  <w:rFonts w:cs="Times"/>
                  <w:szCs w:val="20"/>
                </w:rPr>
                <w:id w:val="-15963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cs="Times" w:hint="eastAsia"/>
                    <w:szCs w:val="20"/>
                  </w:rPr>
                  <w:t>☐</w:t>
                </w:r>
              </w:sdtContent>
            </w:sdt>
            <w:r w:rsidR="000F59BF">
              <w:rPr>
                <w:rFonts w:cs="Times"/>
                <w:szCs w:val="20"/>
              </w:rPr>
              <w:t xml:space="preserve"> SFA</w:t>
            </w:r>
          </w:p>
        </w:tc>
      </w:tr>
      <w:tr w:rsidR="00D120F6" w:rsidRPr="00B861E0" w14:paraId="7E560F83" w14:textId="77777777" w:rsidTr="0082762F">
        <w:trPr>
          <w:gridAfter w:val="1"/>
          <w:wAfter w:w="29" w:type="dxa"/>
          <w:trHeight w:val="236"/>
        </w:trPr>
        <w:tc>
          <w:tcPr>
            <w:tcW w:w="10490" w:type="dxa"/>
            <w:gridSpan w:val="6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F2A218E" w14:textId="77777777" w:rsidR="00D120F6" w:rsidRPr="00B861E0" w:rsidRDefault="00D120F6" w:rsidP="00573648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E227B3" w:rsidRPr="00B861E0" w14:paraId="56ACA007" w14:textId="77777777" w:rsidTr="00D231C5">
        <w:trPr>
          <w:gridAfter w:val="1"/>
          <w:wAfter w:w="29" w:type="dxa"/>
        </w:trPr>
        <w:tc>
          <w:tcPr>
            <w:tcW w:w="104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0701" w14:textId="46A23FBA" w:rsidR="00E227B3" w:rsidRPr="00B861E0" w:rsidRDefault="00E227B3" w:rsidP="00E227B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 w:rsidRPr="00B861E0">
              <w:rPr>
                <w:szCs w:val="20"/>
              </w:rPr>
              <w:t xml:space="preserve">Je sollicite </w:t>
            </w:r>
            <w:r w:rsidR="00B861E0">
              <w:rPr>
                <w:szCs w:val="20"/>
              </w:rPr>
              <w:t xml:space="preserve">auprès de </w:t>
            </w:r>
            <w:r w:rsidR="00A82243">
              <w:rPr>
                <w:szCs w:val="20"/>
              </w:rPr>
              <w:t>Madame</w:t>
            </w:r>
            <w:r w:rsidRPr="00B861E0">
              <w:rPr>
                <w:szCs w:val="20"/>
              </w:rPr>
              <w:t xml:space="preserve"> </w:t>
            </w:r>
            <w:r w:rsidR="00A82243">
              <w:rPr>
                <w:szCs w:val="20"/>
              </w:rPr>
              <w:t>la</w:t>
            </w:r>
            <w:r w:rsidRPr="00B861E0">
              <w:rPr>
                <w:szCs w:val="20"/>
              </w:rPr>
              <w:t xml:space="preserve"> </w:t>
            </w:r>
            <w:r w:rsidR="000F59BF">
              <w:rPr>
                <w:szCs w:val="20"/>
              </w:rPr>
              <w:t>Président</w:t>
            </w:r>
            <w:r w:rsidR="00A82243">
              <w:rPr>
                <w:szCs w:val="20"/>
              </w:rPr>
              <w:t>e</w:t>
            </w:r>
            <w:r w:rsidR="000F59BF">
              <w:rPr>
                <w:szCs w:val="20"/>
              </w:rPr>
              <w:t xml:space="preserve"> de l’Université de Poitiers</w:t>
            </w:r>
            <w:r w:rsidR="00C25AB6">
              <w:rPr>
                <w:szCs w:val="20"/>
              </w:rPr>
              <w:t xml:space="preserve"> une demande de dérogation à</w:t>
            </w:r>
            <w:r w:rsidRPr="00B861E0">
              <w:rPr>
                <w:szCs w:val="20"/>
              </w:rPr>
              <w:t> :</w:t>
            </w:r>
          </w:p>
          <w:p w14:paraId="377F994A" w14:textId="77777777" w:rsidR="00E227B3" w:rsidRPr="00B861E0" w:rsidRDefault="00E227B3" w:rsidP="00E227B3">
            <w:pPr>
              <w:tabs>
                <w:tab w:val="left" w:leader="dot" w:pos="9072"/>
              </w:tabs>
              <w:rPr>
                <w:szCs w:val="20"/>
              </w:rPr>
            </w:pPr>
          </w:p>
          <w:p w14:paraId="6E400025" w14:textId="65173978" w:rsidR="00E227B3" w:rsidRPr="001C1F54" w:rsidRDefault="00000000" w:rsidP="00225E2E">
            <w:pPr>
              <w:tabs>
                <w:tab w:val="left" w:pos="709"/>
              </w:tabs>
              <w:ind w:left="0"/>
              <w:jc w:val="both"/>
              <w:rPr>
                <w:i/>
                <w:szCs w:val="20"/>
              </w:rPr>
            </w:pPr>
            <w:sdt>
              <w:sdtPr>
                <w:rPr>
                  <w:b/>
                  <w:szCs w:val="20"/>
                </w:rPr>
                <w:id w:val="-75158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06663">
              <w:rPr>
                <w:b/>
                <w:szCs w:val="20"/>
              </w:rPr>
              <w:t xml:space="preserve"> </w:t>
            </w:r>
            <w:r w:rsidR="00225E2E" w:rsidRPr="00CC46D4">
              <w:rPr>
                <w:b/>
                <w:szCs w:val="20"/>
              </w:rPr>
              <w:t>La</w:t>
            </w:r>
            <w:r w:rsidR="00CC46D4" w:rsidRPr="00CC46D4">
              <w:rPr>
                <w:b/>
                <w:szCs w:val="20"/>
              </w:rPr>
              <w:t xml:space="preserve"> rédaction en anglais de la thèse de doctorat</w:t>
            </w:r>
            <w:r w:rsidR="00CC46D4">
              <w:rPr>
                <w:b/>
                <w:szCs w:val="20"/>
              </w:rPr>
              <w:t xml:space="preserve"> </w:t>
            </w:r>
            <w:r w:rsidR="00CC46D4" w:rsidRPr="001C1F54">
              <w:rPr>
                <w:i/>
                <w:szCs w:val="20"/>
              </w:rPr>
              <w:t xml:space="preserve">(un résumé en langue française comportant un minimum </w:t>
            </w:r>
            <w:r w:rsidR="00D213F2">
              <w:rPr>
                <w:i/>
                <w:szCs w:val="20"/>
              </w:rPr>
              <w:t>de 3 pages par chapitre</w:t>
            </w:r>
            <w:r w:rsidR="00CC46D4" w:rsidRPr="001C1F54">
              <w:rPr>
                <w:i/>
                <w:szCs w:val="20"/>
              </w:rPr>
              <w:t xml:space="preserve"> devra obligatoirement être </w:t>
            </w:r>
            <w:r w:rsidR="001C1F54">
              <w:rPr>
                <w:i/>
                <w:szCs w:val="20"/>
              </w:rPr>
              <w:t>intégré au mémoire de thèse)</w:t>
            </w:r>
          </w:p>
          <w:p w14:paraId="285279BD" w14:textId="1A95ADA1" w:rsidR="00E227B3" w:rsidRPr="00B861E0" w:rsidRDefault="00000000" w:rsidP="00E227B3">
            <w:pPr>
              <w:tabs>
                <w:tab w:val="left" w:pos="709"/>
              </w:tabs>
              <w:ind w:left="0"/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5605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1C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E227B3" w:rsidRPr="00B861E0">
              <w:rPr>
                <w:b/>
                <w:szCs w:val="20"/>
              </w:rPr>
              <w:t xml:space="preserve"> </w:t>
            </w:r>
            <w:r w:rsidR="00225E2E" w:rsidRPr="00CC46D4">
              <w:rPr>
                <w:b/>
                <w:szCs w:val="20"/>
              </w:rPr>
              <w:t>L’autorisation</w:t>
            </w:r>
            <w:r w:rsidR="00CC46D4" w:rsidRPr="00CC46D4">
              <w:rPr>
                <w:b/>
                <w:szCs w:val="20"/>
              </w:rPr>
              <w:t xml:space="preserve"> de soutenir la thèse en anglais</w:t>
            </w:r>
          </w:p>
          <w:p w14:paraId="7F150985" w14:textId="77777777" w:rsidR="00E227B3" w:rsidRDefault="00E227B3" w:rsidP="00E227B3">
            <w:pPr>
              <w:tabs>
                <w:tab w:val="left" w:leader="dot" w:pos="9072"/>
              </w:tabs>
              <w:rPr>
                <w:szCs w:val="20"/>
              </w:rPr>
            </w:pPr>
          </w:p>
          <w:p w14:paraId="651B268E" w14:textId="77777777" w:rsidR="00CC46D4" w:rsidRPr="00B861E0" w:rsidRDefault="00CC46D4" w:rsidP="00E227B3">
            <w:pPr>
              <w:tabs>
                <w:tab w:val="left" w:leader="dot" w:pos="9072"/>
              </w:tabs>
              <w:rPr>
                <w:szCs w:val="20"/>
              </w:rPr>
            </w:pPr>
          </w:p>
          <w:p w14:paraId="5DA2FD83" w14:textId="77777777" w:rsidR="00CC46D4" w:rsidRPr="00CC46D4" w:rsidRDefault="00CC46D4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 w:rsidRPr="00CC46D4">
              <w:rPr>
                <w:szCs w:val="20"/>
              </w:rPr>
              <w:t xml:space="preserve">Motif(s) de la demande : </w:t>
            </w:r>
          </w:p>
          <w:p w14:paraId="50E461F5" w14:textId="092A763B" w:rsidR="00CC46D4" w:rsidRPr="00CC46D4" w:rsidRDefault="00000000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10347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1C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r w:rsidR="00225E2E" w:rsidRPr="00CC46D4">
              <w:rPr>
                <w:szCs w:val="20"/>
              </w:rPr>
              <w:t>Thèse</w:t>
            </w:r>
            <w:r w:rsidR="00CC46D4" w:rsidRPr="00CC46D4">
              <w:rPr>
                <w:szCs w:val="20"/>
              </w:rPr>
              <w:t xml:space="preserve"> préparée par un</w:t>
            </w:r>
            <w:r w:rsidR="00A82243">
              <w:rPr>
                <w:szCs w:val="20"/>
              </w:rPr>
              <w:t>.e</w:t>
            </w:r>
            <w:r w:rsidR="00CC46D4" w:rsidRPr="00CC46D4">
              <w:rPr>
                <w:szCs w:val="20"/>
              </w:rPr>
              <w:t xml:space="preserve"> étudiant</w:t>
            </w:r>
            <w:r w:rsidR="00A82243">
              <w:rPr>
                <w:szCs w:val="20"/>
              </w:rPr>
              <w:t>.e</w:t>
            </w:r>
            <w:r w:rsidR="00CC46D4" w:rsidRPr="00CC46D4">
              <w:rPr>
                <w:szCs w:val="20"/>
              </w:rPr>
              <w:t xml:space="preserve"> étranger</w:t>
            </w:r>
            <w:r w:rsidR="00A82243">
              <w:rPr>
                <w:szCs w:val="20"/>
              </w:rPr>
              <w:t>.ère</w:t>
            </w:r>
            <w:r w:rsidR="00CC46D4" w:rsidRPr="00CC46D4">
              <w:rPr>
                <w:szCs w:val="20"/>
              </w:rPr>
              <w:t xml:space="preserve"> non francophone</w:t>
            </w:r>
          </w:p>
          <w:p w14:paraId="648EC5E6" w14:textId="22B90AFD" w:rsidR="00CC46D4" w:rsidRPr="00CC46D4" w:rsidRDefault="00000000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10529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1C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r w:rsidR="00225E2E" w:rsidRPr="00CC46D4">
              <w:rPr>
                <w:szCs w:val="20"/>
              </w:rPr>
              <w:t>Thèse</w:t>
            </w:r>
            <w:r w:rsidR="00CC46D4" w:rsidRPr="00CC46D4">
              <w:rPr>
                <w:szCs w:val="20"/>
              </w:rPr>
              <w:t xml:space="preserve"> co-dirigée par un</w:t>
            </w:r>
            <w:r w:rsidR="00A82243">
              <w:rPr>
                <w:szCs w:val="20"/>
              </w:rPr>
              <w:t>.e</w:t>
            </w:r>
            <w:r w:rsidR="00CC46D4" w:rsidRPr="00CC46D4">
              <w:rPr>
                <w:szCs w:val="20"/>
              </w:rPr>
              <w:t xml:space="preserve"> chercheur</w:t>
            </w:r>
            <w:r w:rsidR="00A82243">
              <w:rPr>
                <w:szCs w:val="20"/>
              </w:rPr>
              <w:t>.se</w:t>
            </w:r>
            <w:r w:rsidR="00CC46D4" w:rsidRPr="00CC46D4">
              <w:rPr>
                <w:szCs w:val="20"/>
              </w:rPr>
              <w:t xml:space="preserve"> étranger</w:t>
            </w:r>
            <w:r w:rsidR="00A82243">
              <w:rPr>
                <w:szCs w:val="20"/>
              </w:rPr>
              <w:t>.ère</w:t>
            </w:r>
            <w:r w:rsidR="00CC46D4" w:rsidRPr="00CC46D4">
              <w:rPr>
                <w:szCs w:val="20"/>
              </w:rPr>
              <w:t xml:space="preserve"> non francophone</w:t>
            </w:r>
          </w:p>
          <w:p w14:paraId="544AF6D9" w14:textId="6687DFA6" w:rsidR="00CC46D4" w:rsidRPr="00CC46D4" w:rsidRDefault="00000000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9433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r w:rsidR="00225E2E">
              <w:rPr>
                <w:szCs w:val="20"/>
              </w:rPr>
              <w:t>Rapporteur</w:t>
            </w:r>
            <w:r w:rsidR="00C25AB6">
              <w:rPr>
                <w:szCs w:val="20"/>
              </w:rPr>
              <w:t xml:space="preserve"> de thèse non francophone</w:t>
            </w:r>
          </w:p>
          <w:p w14:paraId="5AECCB0E" w14:textId="36255DF8" w:rsidR="00CC46D4" w:rsidRPr="00CC46D4" w:rsidRDefault="00000000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105515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46C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r w:rsidR="00225E2E" w:rsidRPr="00CC46D4">
              <w:rPr>
                <w:szCs w:val="20"/>
              </w:rPr>
              <w:t>Membre</w:t>
            </w:r>
            <w:r w:rsidR="00CC46D4" w:rsidRPr="00CC46D4">
              <w:rPr>
                <w:szCs w:val="20"/>
              </w:rPr>
              <w:t xml:space="preserve"> du jury non francophone</w:t>
            </w:r>
          </w:p>
          <w:p w14:paraId="4936CB53" w14:textId="77777777" w:rsidR="00C25AB6" w:rsidRDefault="00C25AB6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  <w:p w14:paraId="00DC26FE" w14:textId="748F9A9A" w:rsidR="00D231C5" w:rsidRDefault="00C25AB6" w:rsidP="0026246C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Avis motivé obligatoire </w:t>
            </w:r>
            <w:r w:rsidR="00CC46D4" w:rsidRPr="00CC46D4">
              <w:rPr>
                <w:szCs w:val="20"/>
              </w:rPr>
              <w:t xml:space="preserve">: </w:t>
            </w:r>
            <w:r w:rsidR="003E5E32"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3E5E32">
              <w:rPr>
                <w:szCs w:val="20"/>
              </w:rPr>
              <w:instrText xml:space="preserve"> FORMTEXT </w:instrText>
            </w:r>
            <w:r w:rsidR="003E5E32">
              <w:rPr>
                <w:szCs w:val="20"/>
              </w:rPr>
            </w:r>
            <w:r w:rsidR="003E5E32">
              <w:rPr>
                <w:szCs w:val="20"/>
              </w:rPr>
              <w:fldChar w:fldCharType="separate"/>
            </w:r>
            <w:r w:rsidR="00281DC8">
              <w:rPr>
                <w:szCs w:val="20"/>
              </w:rPr>
              <w:t> </w:t>
            </w:r>
            <w:r w:rsidR="00281DC8">
              <w:rPr>
                <w:szCs w:val="20"/>
              </w:rPr>
              <w:t> </w:t>
            </w:r>
            <w:r w:rsidR="00281DC8">
              <w:rPr>
                <w:szCs w:val="20"/>
              </w:rPr>
              <w:t> </w:t>
            </w:r>
            <w:r w:rsidR="00281DC8">
              <w:rPr>
                <w:szCs w:val="20"/>
              </w:rPr>
              <w:t> </w:t>
            </w:r>
            <w:r w:rsidR="00281DC8">
              <w:rPr>
                <w:szCs w:val="20"/>
              </w:rPr>
              <w:t> </w:t>
            </w:r>
            <w:r w:rsidR="003E5E32">
              <w:rPr>
                <w:szCs w:val="20"/>
              </w:rPr>
              <w:fldChar w:fldCharType="end"/>
            </w:r>
            <w:bookmarkEnd w:id="2"/>
          </w:p>
          <w:p w14:paraId="47AD1933" w14:textId="2DCA77A7" w:rsidR="00D231C5" w:rsidRPr="00B861E0" w:rsidRDefault="00D231C5" w:rsidP="0026246C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</w:tc>
      </w:tr>
      <w:tr w:rsidR="00B861E0" w:rsidRPr="00B861E0" w14:paraId="66887EB4" w14:textId="77777777" w:rsidTr="00D231C5">
        <w:trPr>
          <w:gridAfter w:val="1"/>
          <w:wAfter w:w="29" w:type="dxa"/>
          <w:trHeight w:val="408"/>
        </w:trPr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18F7" w14:textId="66DB2DBC" w:rsidR="00B861E0" w:rsidRPr="00B861E0" w:rsidRDefault="00225E2E" w:rsidP="000F59BF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À</w:t>
            </w:r>
            <w:r w:rsidR="00B861E0" w:rsidRPr="00B861E0">
              <w:rPr>
                <w:szCs w:val="20"/>
              </w:rPr>
              <w:t xml:space="preserve"> </w:t>
            </w:r>
            <w:r w:rsidR="000F59BF">
              <w:rPr>
                <w:szCs w:val="20"/>
              </w:rPr>
              <w:t>Poitiers</w:t>
            </w:r>
            <w:r w:rsidR="00B861E0" w:rsidRPr="00B861E0">
              <w:rPr>
                <w:szCs w:val="20"/>
              </w:rPr>
              <w:t xml:space="preserve">, le </w:t>
            </w:r>
            <w:r w:rsidR="00276476"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276476">
              <w:rPr>
                <w:szCs w:val="20"/>
              </w:rPr>
              <w:instrText xml:space="preserve"> FORMTEXT </w:instrText>
            </w:r>
            <w:r w:rsidR="00276476">
              <w:rPr>
                <w:szCs w:val="20"/>
              </w:rPr>
            </w:r>
            <w:r w:rsidR="00276476">
              <w:rPr>
                <w:szCs w:val="20"/>
              </w:rPr>
              <w:fldChar w:fldCharType="separate"/>
            </w:r>
            <w:r w:rsidR="00276476">
              <w:rPr>
                <w:noProof/>
                <w:szCs w:val="20"/>
              </w:rPr>
              <w:t> </w:t>
            </w:r>
            <w:r w:rsidR="00276476">
              <w:rPr>
                <w:noProof/>
                <w:szCs w:val="20"/>
              </w:rPr>
              <w:t> </w:t>
            </w:r>
            <w:r w:rsidR="00276476">
              <w:rPr>
                <w:noProof/>
                <w:szCs w:val="20"/>
              </w:rPr>
              <w:t> </w:t>
            </w:r>
            <w:r w:rsidR="00276476">
              <w:rPr>
                <w:noProof/>
                <w:szCs w:val="20"/>
              </w:rPr>
              <w:t> </w:t>
            </w:r>
            <w:r w:rsidR="00276476">
              <w:rPr>
                <w:noProof/>
                <w:szCs w:val="20"/>
              </w:rPr>
              <w:t> </w:t>
            </w:r>
            <w:r w:rsidR="00276476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8F33" w14:textId="45688980" w:rsidR="00B861E0" w:rsidRPr="00B861E0" w:rsidRDefault="00B861E0" w:rsidP="00C74514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 w:rsidRPr="00B861E0">
              <w:rPr>
                <w:szCs w:val="20"/>
              </w:rPr>
              <w:t>Signature du doctorant</w:t>
            </w:r>
            <w:r w:rsidR="002A407F">
              <w:rPr>
                <w:szCs w:val="20"/>
              </w:rPr>
              <w:t> :</w:t>
            </w:r>
            <w:r w:rsidR="0026246C">
              <w:rPr>
                <w:szCs w:val="20"/>
              </w:rPr>
              <w:t xml:space="preserve"> </w:t>
            </w:r>
          </w:p>
        </w:tc>
      </w:tr>
      <w:tr w:rsidR="00422FD1" w:rsidRPr="00B861E0" w14:paraId="2ABF9638" w14:textId="77777777" w:rsidTr="0082762F">
        <w:trPr>
          <w:gridAfter w:val="1"/>
          <w:wAfter w:w="29" w:type="dxa"/>
          <w:trHeight w:hRule="exact" w:val="227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19DCD" w14:textId="77777777" w:rsidR="00422FD1" w:rsidRPr="00B861E0" w:rsidRDefault="00422FD1" w:rsidP="00597790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</w:p>
        </w:tc>
      </w:tr>
      <w:tr w:rsidR="0082762F" w14:paraId="3864CF02" w14:textId="77777777" w:rsidTr="0082762F">
        <w:trPr>
          <w:trHeight w:val="408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688" w14:textId="77777777" w:rsidR="0082762F" w:rsidRDefault="0082762F" w:rsidP="0082762F">
            <w:pPr>
              <w:pStyle w:val="Titre5"/>
              <w:numPr>
                <w:ilvl w:val="0"/>
                <w:numId w:val="0"/>
              </w:numPr>
              <w:snapToGri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Avis du directeur de thèse</w:t>
            </w:r>
          </w:p>
          <w:p w14:paraId="01EB6E20" w14:textId="01DC5051" w:rsidR="0082762F" w:rsidRDefault="00000000" w:rsidP="0082762F">
            <w:pPr>
              <w:tabs>
                <w:tab w:val="left" w:pos="5103"/>
                <w:tab w:val="left" w:pos="6096"/>
              </w:tabs>
              <w:spacing w:before="80"/>
              <w:ind w:left="284"/>
              <w:rPr>
                <w:szCs w:val="20"/>
              </w:rPr>
            </w:pPr>
            <w:sdt>
              <w:sdtPr>
                <w:rPr>
                  <w:szCs w:val="20"/>
                </w:rPr>
                <w:id w:val="20534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6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62F">
              <w:rPr>
                <w:b/>
                <w:bCs/>
                <w:szCs w:val="22"/>
              </w:rPr>
              <w:t xml:space="preserve"> </w:t>
            </w:r>
            <w:r w:rsidR="0082762F">
              <w:rPr>
                <w:szCs w:val="20"/>
              </w:rPr>
              <w:t>Favorable</w:t>
            </w:r>
          </w:p>
          <w:p w14:paraId="3FEC7660" w14:textId="77777777" w:rsidR="0082762F" w:rsidRDefault="00000000" w:rsidP="0082762F">
            <w:pPr>
              <w:tabs>
                <w:tab w:val="left" w:pos="5103"/>
                <w:tab w:val="left" w:pos="6096"/>
              </w:tabs>
              <w:spacing w:before="80"/>
              <w:ind w:left="284"/>
              <w:rPr>
                <w:szCs w:val="20"/>
              </w:rPr>
            </w:pPr>
            <w:sdt>
              <w:sdtPr>
                <w:rPr>
                  <w:szCs w:val="20"/>
                </w:rPr>
                <w:id w:val="13596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6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62F">
              <w:rPr>
                <w:b/>
                <w:bCs/>
                <w:szCs w:val="22"/>
              </w:rPr>
              <w:t xml:space="preserve"> </w:t>
            </w:r>
            <w:r w:rsidR="0082762F">
              <w:rPr>
                <w:szCs w:val="20"/>
              </w:rPr>
              <w:t>Défavorable</w:t>
            </w:r>
          </w:p>
          <w:p w14:paraId="6D8615EB" w14:textId="0C5BFE3C" w:rsidR="0082762F" w:rsidRDefault="00CB4F42" w:rsidP="0082762F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Nom, Prénom :</w:t>
            </w:r>
            <w:sdt>
              <w:sdtPr>
                <w:rPr>
                  <w:rFonts w:ascii="Trebuchet MS" w:hAnsi="Trebuchet MS" w:cs="Times New Roman"/>
                </w:rPr>
                <w:id w:val="441193869"/>
                <w:placeholder>
                  <w:docPart w:val="1C80B80F022541489465E37D1C3ECF6C"/>
                </w:placeholder>
                <w:showingPlcHdr/>
                <w:text/>
              </w:sdtPr>
              <w:sdtContent>
                <w:r w:rsidR="00D231C5" w:rsidRPr="0096265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B7B6075" w14:textId="77777777" w:rsidR="00CB4F42" w:rsidRDefault="00CB4F42" w:rsidP="0082762F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14:paraId="4C03CF6F" w14:textId="4BC54FCD" w:rsidR="0082762F" w:rsidRDefault="0082762F" w:rsidP="0082762F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Date : </w:t>
            </w:r>
            <w:sdt>
              <w:sdtPr>
                <w:rPr>
                  <w:rFonts w:ascii="Trebuchet MS" w:hAnsi="Trebuchet MS" w:cs="Times New Roman"/>
                </w:rPr>
                <w:id w:val="1935317450"/>
                <w:placeholder>
                  <w:docPart w:val="AFCFE979386A4AF29CA49C6A2399433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D231C5" w:rsidRPr="00962652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4939A0ED" w14:textId="77777777" w:rsidR="0082762F" w:rsidRDefault="0082762F" w:rsidP="0082762F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14:paraId="42DF8880" w14:textId="77777777" w:rsidR="0082762F" w:rsidRDefault="0082762F" w:rsidP="0082762F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FA1" w14:textId="77777777" w:rsidR="0082762F" w:rsidRDefault="0082762F" w:rsidP="0082762F">
            <w:pPr>
              <w:pStyle w:val="Titre5"/>
              <w:numPr>
                <w:ilvl w:val="4"/>
                <w:numId w:val="18"/>
              </w:numPr>
              <w:snapToGrid w:val="0"/>
              <w:spacing w:before="120"/>
              <w:rPr>
                <w:rFonts w:ascii="Trebuchet MS" w:hAnsi="Trebuchet MS"/>
                <w:spacing w:val="-4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Avis du directeur de l’ED </w:t>
            </w:r>
          </w:p>
          <w:p w14:paraId="3A20F0E5" w14:textId="77777777" w:rsidR="0082762F" w:rsidRDefault="00000000" w:rsidP="0082762F">
            <w:pPr>
              <w:tabs>
                <w:tab w:val="left" w:pos="5103"/>
                <w:tab w:val="left" w:pos="6096"/>
              </w:tabs>
              <w:spacing w:before="80"/>
              <w:ind w:left="250"/>
              <w:rPr>
                <w:szCs w:val="20"/>
              </w:rPr>
            </w:pPr>
            <w:sdt>
              <w:sdtPr>
                <w:rPr>
                  <w:szCs w:val="20"/>
                </w:rPr>
                <w:id w:val="2120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6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62F">
              <w:rPr>
                <w:b/>
                <w:bCs/>
                <w:szCs w:val="22"/>
              </w:rPr>
              <w:t xml:space="preserve"> </w:t>
            </w:r>
            <w:r w:rsidR="0082762F">
              <w:rPr>
                <w:szCs w:val="20"/>
              </w:rPr>
              <w:t>Favorable</w:t>
            </w:r>
          </w:p>
          <w:p w14:paraId="1CC65DE1" w14:textId="77777777" w:rsidR="0082762F" w:rsidRDefault="00000000" w:rsidP="0082762F">
            <w:pPr>
              <w:tabs>
                <w:tab w:val="left" w:pos="5103"/>
                <w:tab w:val="left" w:pos="6096"/>
              </w:tabs>
              <w:spacing w:before="80"/>
              <w:ind w:left="250"/>
              <w:rPr>
                <w:szCs w:val="20"/>
              </w:rPr>
            </w:pPr>
            <w:sdt>
              <w:sdtPr>
                <w:rPr>
                  <w:szCs w:val="20"/>
                </w:rPr>
                <w:id w:val="185731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6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62F">
              <w:rPr>
                <w:b/>
                <w:bCs/>
                <w:szCs w:val="22"/>
              </w:rPr>
              <w:t xml:space="preserve"> </w:t>
            </w:r>
            <w:r w:rsidR="0082762F">
              <w:rPr>
                <w:szCs w:val="20"/>
              </w:rPr>
              <w:t>Défavorable</w:t>
            </w:r>
          </w:p>
          <w:p w14:paraId="1E6A8995" w14:textId="1489B8CE" w:rsidR="00CB4F42" w:rsidRDefault="00CB4F42" w:rsidP="0082762F">
            <w:pPr>
              <w:tabs>
                <w:tab w:val="left" w:pos="5103"/>
                <w:tab w:val="left" w:pos="6096"/>
              </w:tabs>
              <w:spacing w:before="80"/>
              <w:ind w:left="250"/>
              <w:rPr>
                <w:szCs w:val="20"/>
              </w:rPr>
            </w:pPr>
            <w:r>
              <w:rPr>
                <w:szCs w:val="20"/>
              </w:rPr>
              <w:t xml:space="preserve">Motif : </w:t>
            </w:r>
            <w:sdt>
              <w:sdtPr>
                <w:rPr>
                  <w:szCs w:val="20"/>
                </w:rPr>
                <w:id w:val="17664343"/>
                <w:placeholder>
                  <w:docPart w:val="A1E75BED199943CC85FECB619B90C18E"/>
                </w:placeholder>
                <w:showingPlcHdr/>
                <w:text/>
              </w:sdtPr>
              <w:sdtContent>
                <w:r w:rsidR="00D231C5" w:rsidRPr="0096265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10C4EAB" w14:textId="49115122" w:rsidR="0082762F" w:rsidRDefault="00CB4F42" w:rsidP="0082762F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Nom, Prénom :</w:t>
            </w:r>
            <w:sdt>
              <w:sdtPr>
                <w:rPr>
                  <w:rFonts w:ascii="Trebuchet MS" w:hAnsi="Trebuchet MS" w:cs="Times New Roman"/>
                </w:rPr>
                <w:id w:val="1985802487"/>
                <w:placeholder>
                  <w:docPart w:val="216C776681124B67B930044128B4514C"/>
                </w:placeholder>
                <w:showingPlcHdr/>
                <w:text/>
              </w:sdtPr>
              <w:sdtContent>
                <w:r w:rsidR="00D231C5" w:rsidRPr="0096265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3EF8BA" w14:textId="77777777" w:rsidR="00CB4F42" w:rsidRDefault="00CB4F42" w:rsidP="0082762F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14:paraId="5032A600" w14:textId="19500145" w:rsidR="0082762F" w:rsidRDefault="0082762F" w:rsidP="0082762F">
            <w:pPr>
              <w:ind w:left="0"/>
              <w:rPr>
                <w:szCs w:val="20"/>
              </w:rPr>
            </w:pPr>
            <w:r>
              <w:rPr>
                <w:szCs w:val="20"/>
              </w:rPr>
              <w:t xml:space="preserve">Date : </w:t>
            </w:r>
            <w:sdt>
              <w:sdtPr>
                <w:rPr>
                  <w:szCs w:val="20"/>
                </w:rPr>
                <w:id w:val="-282658578"/>
                <w:placeholder>
                  <w:docPart w:val="86F9F013E32A447C870C8D8F76599C2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D231C5" w:rsidRPr="00962652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42172A76" w14:textId="77777777" w:rsidR="0082762F" w:rsidRDefault="0082762F" w:rsidP="0082762F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14:paraId="0DC4DBB8" w14:textId="77777777" w:rsidR="0082762F" w:rsidRDefault="0082762F" w:rsidP="0082762F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ABA" w14:textId="7BC40A37" w:rsidR="0082762F" w:rsidRDefault="0082762F" w:rsidP="0082762F">
            <w:pPr>
              <w:pStyle w:val="Titre5"/>
              <w:numPr>
                <w:ilvl w:val="4"/>
                <w:numId w:val="18"/>
              </w:numPr>
              <w:snapToGrid w:val="0"/>
              <w:spacing w:before="120"/>
              <w:rPr>
                <w:rFonts w:ascii="Trebuchet MS" w:hAnsi="Trebuchet MS"/>
                <w:spacing w:val="-4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>Avis de la Présidente de l’Université</w:t>
            </w:r>
          </w:p>
          <w:p w14:paraId="3AB57AA9" w14:textId="77777777" w:rsidR="0082762F" w:rsidRDefault="00000000" w:rsidP="0082762F">
            <w:pPr>
              <w:tabs>
                <w:tab w:val="left" w:pos="1560"/>
                <w:tab w:val="left" w:pos="5103"/>
                <w:tab w:val="left" w:pos="6096"/>
              </w:tabs>
              <w:spacing w:before="80"/>
              <w:ind w:left="181"/>
              <w:rPr>
                <w:szCs w:val="20"/>
              </w:rPr>
            </w:pPr>
            <w:sdt>
              <w:sdtPr>
                <w:rPr>
                  <w:szCs w:val="20"/>
                </w:rPr>
                <w:id w:val="-16371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6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62F">
              <w:rPr>
                <w:b/>
                <w:bCs/>
                <w:szCs w:val="22"/>
              </w:rPr>
              <w:t xml:space="preserve"> </w:t>
            </w:r>
            <w:r w:rsidR="0082762F">
              <w:rPr>
                <w:szCs w:val="20"/>
              </w:rPr>
              <w:t>Accord</w:t>
            </w:r>
          </w:p>
          <w:p w14:paraId="5F2F7E1C" w14:textId="77777777" w:rsidR="0082762F" w:rsidRDefault="00000000" w:rsidP="0082762F">
            <w:pPr>
              <w:tabs>
                <w:tab w:val="left" w:pos="1560"/>
                <w:tab w:val="left" w:pos="5103"/>
                <w:tab w:val="left" w:pos="6096"/>
              </w:tabs>
              <w:spacing w:before="80"/>
              <w:ind w:left="181"/>
              <w:rPr>
                <w:szCs w:val="20"/>
              </w:rPr>
            </w:pPr>
            <w:sdt>
              <w:sdtPr>
                <w:rPr>
                  <w:szCs w:val="20"/>
                </w:rPr>
                <w:id w:val="-156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62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2762F">
              <w:rPr>
                <w:b/>
                <w:bCs/>
                <w:szCs w:val="22"/>
              </w:rPr>
              <w:t xml:space="preserve"> </w:t>
            </w:r>
            <w:r w:rsidR="0082762F">
              <w:rPr>
                <w:szCs w:val="20"/>
              </w:rPr>
              <w:t>Refus</w:t>
            </w:r>
          </w:p>
          <w:p w14:paraId="3C05D469" w14:textId="77777777" w:rsidR="0082762F" w:rsidRDefault="0082762F" w:rsidP="0082762F">
            <w:pPr>
              <w:ind w:left="464"/>
            </w:pPr>
            <w:r>
              <w:rPr>
                <w:szCs w:val="20"/>
              </w:rPr>
              <w:t>Motif :</w:t>
            </w:r>
          </w:p>
          <w:p w14:paraId="46B28AA0" w14:textId="4EB10440" w:rsidR="0082762F" w:rsidRDefault="00CB4F42" w:rsidP="00CB4F42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Nom, Prénom :</w:t>
            </w:r>
          </w:p>
          <w:p w14:paraId="472EDA1D" w14:textId="77777777" w:rsidR="00CB4F42" w:rsidRPr="00CB4F42" w:rsidRDefault="00CB4F42" w:rsidP="00CB4F42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14:paraId="4A7CE4BB" w14:textId="77777777" w:rsidR="0082762F" w:rsidRDefault="0082762F" w:rsidP="0082762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Date :</w:t>
            </w:r>
          </w:p>
          <w:p w14:paraId="345FB426" w14:textId="77777777" w:rsidR="0082762F" w:rsidRDefault="0082762F" w:rsidP="0082762F">
            <w:pPr>
              <w:ind w:left="0"/>
              <w:rPr>
                <w:szCs w:val="20"/>
              </w:rPr>
            </w:pPr>
          </w:p>
          <w:p w14:paraId="568EE3F4" w14:textId="77777777" w:rsidR="0082762F" w:rsidRDefault="0082762F" w:rsidP="0082762F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  <w:p w14:paraId="1F554F01" w14:textId="541414BF" w:rsidR="0082762F" w:rsidRDefault="0082762F" w:rsidP="0082762F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</w:p>
        </w:tc>
      </w:tr>
    </w:tbl>
    <w:p w14:paraId="00507044" w14:textId="77777777" w:rsidR="00343AC5" w:rsidRDefault="00D213F2" w:rsidP="00600621">
      <w:pPr>
        <w:pStyle w:val="Titre1"/>
        <w:widowControl w:val="0"/>
        <w:numPr>
          <w:ilvl w:val="0"/>
          <w:numId w:val="0"/>
        </w:numPr>
        <w:adjustRightInd w:val="0"/>
        <w:ind w:right="743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Document à transmettre au secrétariat de l’ED </w:t>
      </w:r>
      <w:r w:rsidR="00004C41">
        <w:rPr>
          <w:rFonts w:ascii="Trebuchet MS" w:hAnsi="Trebuchet MS"/>
        </w:rPr>
        <w:t>M</w:t>
      </w:r>
      <w:r w:rsidR="00982D66">
        <w:rPr>
          <w:rFonts w:ascii="Trebuchet MS" w:hAnsi="Trebuchet MS"/>
        </w:rPr>
        <w:t>IMME</w:t>
      </w:r>
      <w:r>
        <w:rPr>
          <w:rFonts w:ascii="Trebuchet MS" w:hAnsi="Trebuchet MS"/>
        </w:rPr>
        <w:t xml:space="preserve"> au début de votre 3</w:t>
      </w:r>
      <w:r w:rsidRPr="00D213F2">
        <w:rPr>
          <w:rFonts w:ascii="Trebuchet MS" w:hAnsi="Trebuchet MS"/>
          <w:vertAlign w:val="superscript"/>
        </w:rPr>
        <w:t>ème</w:t>
      </w:r>
      <w:r>
        <w:rPr>
          <w:rFonts w:ascii="Trebuchet MS" w:hAnsi="Trebuchet MS"/>
        </w:rPr>
        <w:t xml:space="preserve"> année d’inscription en doctorat. </w:t>
      </w:r>
    </w:p>
    <w:sectPr w:rsidR="00343AC5" w:rsidSect="001B2F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1134" w:left="155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485E" w14:textId="77777777" w:rsidR="00D14556" w:rsidRDefault="00D14556" w:rsidP="00602C0C">
      <w:r>
        <w:separator/>
      </w:r>
    </w:p>
  </w:endnote>
  <w:endnote w:type="continuationSeparator" w:id="0">
    <w:p w14:paraId="38E00740" w14:textId="77777777" w:rsidR="00D14556" w:rsidRDefault="00D14556" w:rsidP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6770" w14:textId="77777777" w:rsidR="00CA0B7E" w:rsidRDefault="00CA0B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F199" w14:textId="7A3BD36E" w:rsidR="00CA0B7E" w:rsidRPr="00CA0B7E" w:rsidRDefault="00CA0B7E" w:rsidP="00CA0B7E">
    <w:pPr>
      <w:ind w:left="0"/>
      <w:jc w:val="center"/>
      <w:rPr>
        <w:rFonts w:ascii="Times New Roman" w:hAnsi="Times New Roman"/>
        <w:b/>
        <w:bCs/>
        <w:i/>
        <w:iCs/>
        <w:color w:val="0000FF"/>
        <w:sz w:val="16"/>
        <w:szCs w:val="16"/>
      </w:rPr>
    </w:pPr>
    <w:r w:rsidRPr="004A2ED6">
      <w:rPr>
        <w:rFonts w:ascii="Times New Roman" w:hAnsi="Times New Roman"/>
        <w:b/>
        <w:bCs/>
        <w:i/>
        <w:iCs/>
        <w:color w:val="0000FF"/>
        <w:sz w:val="16"/>
        <w:szCs w:val="16"/>
      </w:rPr>
      <w:t xml:space="preserve">ED </w:t>
    </w:r>
    <w:r>
      <w:rPr>
        <w:rFonts w:ascii="Times New Roman" w:hAnsi="Times New Roman"/>
        <w:b/>
        <w:bCs/>
        <w:i/>
        <w:iCs/>
        <w:color w:val="0000FF"/>
        <w:sz w:val="16"/>
        <w:szCs w:val="16"/>
      </w:rPr>
      <w:t>M</w:t>
    </w:r>
    <w:r w:rsidRPr="004A2ED6">
      <w:rPr>
        <w:rFonts w:ascii="Times New Roman" w:hAnsi="Times New Roman"/>
        <w:b/>
        <w:bCs/>
        <w:i/>
        <w:iCs/>
        <w:color w:val="0000FF"/>
        <w:sz w:val="16"/>
        <w:szCs w:val="16"/>
      </w:rPr>
      <w:t>IMME</w:t>
    </w:r>
    <w:r w:rsidRPr="00CA0B7E">
      <w:rPr>
        <w:rFonts w:ascii="Times New Roman" w:hAnsi="Times New Roman"/>
        <w:b/>
        <w:bCs/>
        <w:i/>
        <w:iCs/>
        <w:color w:val="0000FF"/>
        <w:sz w:val="16"/>
        <w:szCs w:val="16"/>
      </w:rPr>
      <w:t>- BP 30179 – 11 Bd Pierre et Marie Curie - 86962 FUTUROSCOPE-CHASSENEUIL Cedex</w:t>
    </w:r>
  </w:p>
  <w:p w14:paraId="48125326" w14:textId="061242E0" w:rsidR="00CA0B7E" w:rsidRPr="00CA0B7E" w:rsidRDefault="00CA0B7E" w:rsidP="00CA0B7E">
    <w:pPr>
      <w:ind w:left="0"/>
      <w:jc w:val="center"/>
      <w:rPr>
        <w:rFonts w:ascii="Times New Roman" w:hAnsi="Times New Roman"/>
        <w:b/>
        <w:bCs/>
        <w:i/>
        <w:iCs/>
        <w:color w:val="0000FF"/>
        <w:sz w:val="16"/>
        <w:szCs w:val="16"/>
      </w:rPr>
    </w:pPr>
    <w:r w:rsidRPr="00CA0B7E">
      <w:rPr>
        <w:rFonts w:ascii="Times New Roman" w:hAnsi="Times New Roman"/>
        <w:b/>
        <w:bCs/>
        <w:i/>
        <w:iCs/>
        <w:color w:val="0000FF"/>
        <w:sz w:val="16"/>
        <w:szCs w:val="16"/>
      </w:rPr>
      <w:t xml:space="preserve">Tel Delphine PIERRE : (33) 5 49 49 68 00 Mail : </w:t>
    </w:r>
    <w:hyperlink r:id="rId1" w:history="1">
      <w:r w:rsidR="009B774E">
        <w:rPr>
          <w:rFonts w:ascii="Times New Roman" w:hAnsi="Times New Roman"/>
          <w:b/>
          <w:bCs/>
          <w:i/>
          <w:iCs/>
          <w:color w:val="0000FF"/>
          <w:sz w:val="16"/>
          <w:szCs w:val="16"/>
        </w:rPr>
        <w:t>ed.mimme.up@univ-poitiers.fr</w:t>
      </w:r>
    </w:hyperlink>
  </w:p>
  <w:p w14:paraId="72482DDA" w14:textId="03129070" w:rsidR="00CA0B7E" w:rsidRDefault="00CA0B7E" w:rsidP="00CA0B7E">
    <w:pPr>
      <w:pStyle w:val="Pieddepage"/>
      <w:ind w:left="0"/>
    </w:pPr>
  </w:p>
  <w:p w14:paraId="7E72DF63" w14:textId="77777777" w:rsidR="00CA0B7E" w:rsidRDefault="00CA0B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4A79" w14:textId="77777777" w:rsidR="001C1F54" w:rsidRDefault="001C1F54" w:rsidP="00503356">
    <w:pPr>
      <w:pStyle w:val="PiedpageCoordonnes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6B52F7" wp14:editId="5D5A9B5B">
          <wp:simplePos x="0" y="0"/>
          <wp:positionH relativeFrom="column">
            <wp:posOffset>5313924</wp:posOffset>
          </wp:positionH>
          <wp:positionV relativeFrom="paragraph">
            <wp:posOffset>-221810</wp:posOffset>
          </wp:positionV>
          <wp:extent cx="987425" cy="6477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3F0">
      <w:t>Présidence de l’Université de Nantes</w:t>
    </w:r>
    <w:r>
      <w:t xml:space="preserve"> membre de </w:t>
    </w:r>
    <w:r w:rsidR="00B8121A">
      <w:t xml:space="preserve"> </w:t>
    </w:r>
    <w:r w:rsidR="00B8121A">
      <w:tab/>
      <w:t>membre de</w:t>
    </w:r>
  </w:p>
  <w:p w14:paraId="7B00F2C6" w14:textId="77777777" w:rsidR="001C1F54" w:rsidRPr="00B143F0" w:rsidRDefault="001C1F54" w:rsidP="00503356">
    <w:pPr>
      <w:pStyle w:val="PiedpageCoordonnes"/>
    </w:pPr>
    <w:r w:rsidRPr="00B143F0">
      <w:t xml:space="preserve">Direction </w:t>
    </w:r>
    <w:r>
      <w:t>de la Recherche, des Partenariats et de l’Innovation</w:t>
    </w:r>
  </w:p>
  <w:p w14:paraId="6E6E8891" w14:textId="77777777" w:rsidR="001C1F54" w:rsidRPr="00B143F0" w:rsidRDefault="001C1F54" w:rsidP="00503356">
    <w:pPr>
      <w:pStyle w:val="PiedpageCoordonnes"/>
    </w:pPr>
    <w:r w:rsidRPr="00B143F0">
      <w:t>1 quai de Tourville • BP 13522 • 44035 N</w:t>
    </w:r>
    <w:r>
      <w:t>ANTES</w:t>
    </w:r>
    <w:r w:rsidRPr="00B143F0">
      <w:t xml:space="preserve"> CEDEX 1</w:t>
    </w:r>
  </w:p>
  <w:p w14:paraId="217A1F95" w14:textId="77777777" w:rsidR="00E16EF7" w:rsidRPr="00B8121A" w:rsidRDefault="001C1F54" w:rsidP="00B8121A">
    <w:pPr>
      <w:tabs>
        <w:tab w:val="left" w:pos="5670"/>
      </w:tabs>
      <w:ind w:left="0"/>
      <w:rPr>
        <w:sz w:val="12"/>
      </w:rPr>
    </w:pPr>
    <w:hyperlink r:id="rId2" w:history="1">
      <w:r w:rsidRPr="00213AB1">
        <w:rPr>
          <w:color w:val="003366"/>
          <w:sz w:val="14"/>
        </w:rPr>
        <w:t>www.univ-nantes.fr</w:t>
      </w:r>
    </w:hyperlink>
    <w:r w:rsidR="00B8121A" w:rsidRPr="00B8121A">
      <w:rPr>
        <w:sz w:val="14"/>
      </w:rPr>
      <w:t xml:space="preserve"> </w:t>
    </w:r>
    <w:r w:rsidR="00B8121A">
      <w:rPr>
        <w:sz w:val="14"/>
      </w:rPr>
      <w:tab/>
    </w:r>
    <w:r w:rsidR="00B8121A" w:rsidRPr="0084132C">
      <w:rPr>
        <w:sz w:val="14"/>
      </w:rPr>
      <w:t xml:space="preserve">Page </w:t>
    </w:r>
    <w:r w:rsidR="00B8121A" w:rsidRPr="0084132C">
      <w:rPr>
        <w:rStyle w:val="Numrodepage"/>
        <w:sz w:val="14"/>
      </w:rPr>
      <w:fldChar w:fldCharType="begin"/>
    </w:r>
    <w:r w:rsidR="00B8121A" w:rsidRPr="0084132C">
      <w:rPr>
        <w:rStyle w:val="Numrodepage"/>
        <w:sz w:val="14"/>
      </w:rPr>
      <w:instrText xml:space="preserve"> PAGE </w:instrText>
    </w:r>
    <w:r w:rsidR="00B8121A" w:rsidRPr="0084132C">
      <w:rPr>
        <w:rStyle w:val="Numrodepage"/>
        <w:sz w:val="14"/>
      </w:rPr>
      <w:fldChar w:fldCharType="separate"/>
    </w:r>
    <w:r w:rsidR="00343AC5">
      <w:rPr>
        <w:rStyle w:val="Numrodepage"/>
        <w:noProof/>
        <w:sz w:val="14"/>
      </w:rPr>
      <w:t>1</w:t>
    </w:r>
    <w:r w:rsidR="00B8121A" w:rsidRPr="0084132C">
      <w:rPr>
        <w:rStyle w:val="Numrodepage"/>
        <w:sz w:val="14"/>
      </w:rPr>
      <w:fldChar w:fldCharType="end"/>
    </w:r>
    <w:r w:rsidR="00B8121A" w:rsidRPr="0084132C">
      <w:rPr>
        <w:rStyle w:val="Numrodepage"/>
        <w:sz w:val="14"/>
      </w:rPr>
      <w:t>/</w:t>
    </w:r>
    <w:r w:rsidR="00B8121A" w:rsidRPr="0084132C">
      <w:rPr>
        <w:rStyle w:val="Numrodepage"/>
        <w:sz w:val="14"/>
      </w:rPr>
      <w:fldChar w:fldCharType="begin"/>
    </w:r>
    <w:r w:rsidR="00B8121A" w:rsidRPr="0084132C">
      <w:rPr>
        <w:rStyle w:val="Numrodepage"/>
        <w:sz w:val="14"/>
      </w:rPr>
      <w:instrText xml:space="preserve"> NUMPAGES </w:instrText>
    </w:r>
    <w:r w:rsidR="00B8121A" w:rsidRPr="0084132C">
      <w:rPr>
        <w:rStyle w:val="Numrodepage"/>
        <w:sz w:val="14"/>
      </w:rPr>
      <w:fldChar w:fldCharType="separate"/>
    </w:r>
    <w:r w:rsidR="00C62753">
      <w:rPr>
        <w:rStyle w:val="Numrodepage"/>
        <w:noProof/>
        <w:sz w:val="14"/>
      </w:rPr>
      <w:t>1</w:t>
    </w:r>
    <w:r w:rsidR="00B8121A" w:rsidRPr="0084132C">
      <w:rPr>
        <w:rStyle w:val="Numrodepage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91EF" w14:textId="77777777" w:rsidR="00D14556" w:rsidRDefault="00D14556" w:rsidP="00602C0C">
      <w:r>
        <w:separator/>
      </w:r>
    </w:p>
  </w:footnote>
  <w:footnote w:type="continuationSeparator" w:id="0">
    <w:p w14:paraId="3C70B6BA" w14:textId="77777777" w:rsidR="00D14556" w:rsidRDefault="00D14556" w:rsidP="0060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36466" w14:textId="77777777" w:rsidR="00CA0B7E" w:rsidRDefault="00CA0B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DE9C" w14:textId="77777777" w:rsidR="00CA0B7E" w:rsidRDefault="00CA0B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D645" w14:textId="77777777" w:rsidR="00CA0B7E" w:rsidRDefault="00CA0B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16"/>
    <w:multiLevelType w:val="hybridMultilevel"/>
    <w:tmpl w:val="6C428488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3A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B2ED3"/>
    <w:multiLevelType w:val="hybridMultilevel"/>
    <w:tmpl w:val="3454C8F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34D2210F"/>
    <w:multiLevelType w:val="hybridMultilevel"/>
    <w:tmpl w:val="CD4213BE"/>
    <w:lvl w:ilvl="0" w:tplc="0001040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6005808"/>
    <w:multiLevelType w:val="hybridMultilevel"/>
    <w:tmpl w:val="CAE2BF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A2854"/>
    <w:multiLevelType w:val="hybridMultilevel"/>
    <w:tmpl w:val="BCC2FEAC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4BBE7F5F"/>
    <w:multiLevelType w:val="hybridMultilevel"/>
    <w:tmpl w:val="72CEB85E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D394312"/>
    <w:multiLevelType w:val="hybridMultilevel"/>
    <w:tmpl w:val="AB264E5E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E1E"/>
    <w:multiLevelType w:val="hybridMultilevel"/>
    <w:tmpl w:val="8F867B0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560D7C6B"/>
    <w:multiLevelType w:val="hybridMultilevel"/>
    <w:tmpl w:val="3FA02B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E5C2E"/>
    <w:multiLevelType w:val="hybridMultilevel"/>
    <w:tmpl w:val="FD46FB8E"/>
    <w:lvl w:ilvl="0" w:tplc="797C0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4E72"/>
    <w:multiLevelType w:val="singleLevel"/>
    <w:tmpl w:val="9E0CCF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E351D6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65F53DB6"/>
    <w:multiLevelType w:val="hybridMultilevel"/>
    <w:tmpl w:val="4216CB4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7B5118"/>
    <w:multiLevelType w:val="hybridMultilevel"/>
    <w:tmpl w:val="A45CE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96720">
    <w:abstractNumId w:val="2"/>
  </w:num>
  <w:num w:numId="2" w16cid:durableId="651718585">
    <w:abstractNumId w:val="9"/>
  </w:num>
  <w:num w:numId="3" w16cid:durableId="1517381111">
    <w:abstractNumId w:val="4"/>
  </w:num>
  <w:num w:numId="4" w16cid:durableId="1720199514">
    <w:abstractNumId w:val="7"/>
  </w:num>
  <w:num w:numId="5" w16cid:durableId="884025343">
    <w:abstractNumId w:val="8"/>
  </w:num>
  <w:num w:numId="6" w16cid:durableId="808934619">
    <w:abstractNumId w:val="10"/>
  </w:num>
  <w:num w:numId="7" w16cid:durableId="1004623277">
    <w:abstractNumId w:val="5"/>
  </w:num>
  <w:num w:numId="8" w16cid:durableId="1374037485">
    <w:abstractNumId w:val="15"/>
  </w:num>
  <w:num w:numId="9" w16cid:durableId="1642006017">
    <w:abstractNumId w:val="11"/>
  </w:num>
  <w:num w:numId="10" w16cid:durableId="13896443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430274844">
    <w:abstractNumId w:val="14"/>
  </w:num>
  <w:num w:numId="12" w16cid:durableId="1447967196">
    <w:abstractNumId w:val="13"/>
  </w:num>
  <w:num w:numId="13" w16cid:durableId="1322539377">
    <w:abstractNumId w:val="3"/>
  </w:num>
  <w:num w:numId="14" w16cid:durableId="1439368804">
    <w:abstractNumId w:val="12"/>
  </w:num>
  <w:num w:numId="15" w16cid:durableId="642083281">
    <w:abstractNumId w:val="1"/>
  </w:num>
  <w:num w:numId="16" w16cid:durableId="397869554">
    <w:abstractNumId w:val="16"/>
  </w:num>
  <w:num w:numId="17" w16cid:durableId="1845433319">
    <w:abstractNumId w:val="6"/>
  </w:num>
  <w:num w:numId="18" w16cid:durableId="1828281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F0"/>
    <w:rsid w:val="00004C41"/>
    <w:rsid w:val="00043539"/>
    <w:rsid w:val="00085045"/>
    <w:rsid w:val="000B4313"/>
    <w:rsid w:val="000C66D2"/>
    <w:rsid w:val="000E613A"/>
    <w:rsid w:val="000F59BF"/>
    <w:rsid w:val="00125F2B"/>
    <w:rsid w:val="001408AC"/>
    <w:rsid w:val="001428FB"/>
    <w:rsid w:val="00163409"/>
    <w:rsid w:val="00167CF4"/>
    <w:rsid w:val="00172C5A"/>
    <w:rsid w:val="00180C82"/>
    <w:rsid w:val="00187B09"/>
    <w:rsid w:val="001A2842"/>
    <w:rsid w:val="001B2F1F"/>
    <w:rsid w:val="001C10D4"/>
    <w:rsid w:val="001C1F54"/>
    <w:rsid w:val="001E5756"/>
    <w:rsid w:val="001F16E8"/>
    <w:rsid w:val="001F7BD2"/>
    <w:rsid w:val="0020677C"/>
    <w:rsid w:val="00211553"/>
    <w:rsid w:val="00213AB1"/>
    <w:rsid w:val="002214CC"/>
    <w:rsid w:val="002235CA"/>
    <w:rsid w:val="00224B8C"/>
    <w:rsid w:val="00225E2E"/>
    <w:rsid w:val="00233644"/>
    <w:rsid w:val="0026246C"/>
    <w:rsid w:val="002643B0"/>
    <w:rsid w:val="0027634A"/>
    <w:rsid w:val="00276476"/>
    <w:rsid w:val="00276561"/>
    <w:rsid w:val="00281DC8"/>
    <w:rsid w:val="002873E7"/>
    <w:rsid w:val="00290045"/>
    <w:rsid w:val="00292A9C"/>
    <w:rsid w:val="002A407F"/>
    <w:rsid w:val="002C636E"/>
    <w:rsid w:val="003167C7"/>
    <w:rsid w:val="003173DD"/>
    <w:rsid w:val="00341518"/>
    <w:rsid w:val="00343AC5"/>
    <w:rsid w:val="003451B8"/>
    <w:rsid w:val="00376471"/>
    <w:rsid w:val="003779B7"/>
    <w:rsid w:val="00386CEB"/>
    <w:rsid w:val="00395C16"/>
    <w:rsid w:val="003B45D0"/>
    <w:rsid w:val="003B657D"/>
    <w:rsid w:val="003D3DEF"/>
    <w:rsid w:val="003E5E32"/>
    <w:rsid w:val="003F3A09"/>
    <w:rsid w:val="00403F8E"/>
    <w:rsid w:val="00404982"/>
    <w:rsid w:val="00420C11"/>
    <w:rsid w:val="00422FD1"/>
    <w:rsid w:val="00423054"/>
    <w:rsid w:val="00430651"/>
    <w:rsid w:val="00431780"/>
    <w:rsid w:val="0043363E"/>
    <w:rsid w:val="0044405C"/>
    <w:rsid w:val="00467205"/>
    <w:rsid w:val="00467ED4"/>
    <w:rsid w:val="0047152A"/>
    <w:rsid w:val="00477686"/>
    <w:rsid w:val="00491D4F"/>
    <w:rsid w:val="004B20A6"/>
    <w:rsid w:val="004B2777"/>
    <w:rsid w:val="004C046E"/>
    <w:rsid w:val="004C561A"/>
    <w:rsid w:val="004D23C3"/>
    <w:rsid w:val="005005B8"/>
    <w:rsid w:val="00501E35"/>
    <w:rsid w:val="00503356"/>
    <w:rsid w:val="00505271"/>
    <w:rsid w:val="00506354"/>
    <w:rsid w:val="0051790E"/>
    <w:rsid w:val="00557AE5"/>
    <w:rsid w:val="00573648"/>
    <w:rsid w:val="0057475F"/>
    <w:rsid w:val="00597790"/>
    <w:rsid w:val="005E36EC"/>
    <w:rsid w:val="00600621"/>
    <w:rsid w:val="0061772D"/>
    <w:rsid w:val="00654299"/>
    <w:rsid w:val="00671B6D"/>
    <w:rsid w:val="00677422"/>
    <w:rsid w:val="006921BA"/>
    <w:rsid w:val="006946EA"/>
    <w:rsid w:val="006C2DB0"/>
    <w:rsid w:val="006D6A30"/>
    <w:rsid w:val="006E6ED5"/>
    <w:rsid w:val="006E74CB"/>
    <w:rsid w:val="007025E5"/>
    <w:rsid w:val="00744732"/>
    <w:rsid w:val="007707ED"/>
    <w:rsid w:val="0078699F"/>
    <w:rsid w:val="0079062F"/>
    <w:rsid w:val="007C424E"/>
    <w:rsid w:val="007D2BFA"/>
    <w:rsid w:val="007F01AE"/>
    <w:rsid w:val="007F3F9D"/>
    <w:rsid w:val="00813A34"/>
    <w:rsid w:val="0082762F"/>
    <w:rsid w:val="0084132C"/>
    <w:rsid w:val="00845F52"/>
    <w:rsid w:val="00872232"/>
    <w:rsid w:val="00886674"/>
    <w:rsid w:val="008B4B50"/>
    <w:rsid w:val="008B53F1"/>
    <w:rsid w:val="008B5409"/>
    <w:rsid w:val="0091018D"/>
    <w:rsid w:val="009323C1"/>
    <w:rsid w:val="00944185"/>
    <w:rsid w:val="00946A9A"/>
    <w:rsid w:val="00977B42"/>
    <w:rsid w:val="00982D66"/>
    <w:rsid w:val="0099422C"/>
    <w:rsid w:val="009960B6"/>
    <w:rsid w:val="009B774E"/>
    <w:rsid w:val="009C3DBC"/>
    <w:rsid w:val="009E01A8"/>
    <w:rsid w:val="009F4EFF"/>
    <w:rsid w:val="009F7F7E"/>
    <w:rsid w:val="00A50A96"/>
    <w:rsid w:val="00A82243"/>
    <w:rsid w:val="00AC3617"/>
    <w:rsid w:val="00AC3936"/>
    <w:rsid w:val="00AE1C03"/>
    <w:rsid w:val="00AF1C98"/>
    <w:rsid w:val="00B05DC5"/>
    <w:rsid w:val="00B57716"/>
    <w:rsid w:val="00B63BC9"/>
    <w:rsid w:val="00B77D08"/>
    <w:rsid w:val="00B8121A"/>
    <w:rsid w:val="00B861E0"/>
    <w:rsid w:val="00B96BD4"/>
    <w:rsid w:val="00BA1BCF"/>
    <w:rsid w:val="00BC18FA"/>
    <w:rsid w:val="00C05BC9"/>
    <w:rsid w:val="00C06663"/>
    <w:rsid w:val="00C25AB6"/>
    <w:rsid w:val="00C269F0"/>
    <w:rsid w:val="00C33788"/>
    <w:rsid w:val="00C53EC4"/>
    <w:rsid w:val="00C62753"/>
    <w:rsid w:val="00C74514"/>
    <w:rsid w:val="00C832C9"/>
    <w:rsid w:val="00CA0B7E"/>
    <w:rsid w:val="00CA79F0"/>
    <w:rsid w:val="00CB4F42"/>
    <w:rsid w:val="00CB6B39"/>
    <w:rsid w:val="00CC35FC"/>
    <w:rsid w:val="00CC46D4"/>
    <w:rsid w:val="00CD4046"/>
    <w:rsid w:val="00CE0BF5"/>
    <w:rsid w:val="00D120F6"/>
    <w:rsid w:val="00D14556"/>
    <w:rsid w:val="00D15AE4"/>
    <w:rsid w:val="00D213F2"/>
    <w:rsid w:val="00D231C5"/>
    <w:rsid w:val="00D30202"/>
    <w:rsid w:val="00D575E4"/>
    <w:rsid w:val="00D90D05"/>
    <w:rsid w:val="00D968AC"/>
    <w:rsid w:val="00DB312B"/>
    <w:rsid w:val="00DD2635"/>
    <w:rsid w:val="00DD38DF"/>
    <w:rsid w:val="00DE2F64"/>
    <w:rsid w:val="00E16EF7"/>
    <w:rsid w:val="00E20CF1"/>
    <w:rsid w:val="00E227B3"/>
    <w:rsid w:val="00E419C0"/>
    <w:rsid w:val="00E458EB"/>
    <w:rsid w:val="00E56A72"/>
    <w:rsid w:val="00EB37B0"/>
    <w:rsid w:val="00EC233E"/>
    <w:rsid w:val="00EE748F"/>
    <w:rsid w:val="00EF0C52"/>
    <w:rsid w:val="00F66D26"/>
    <w:rsid w:val="00F77B49"/>
    <w:rsid w:val="00F91086"/>
    <w:rsid w:val="00F939A3"/>
    <w:rsid w:val="00FE4104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D17C54"/>
  <w15:docId w15:val="{2F32E48E-A240-4DD6-A9C4-83BC7922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B2"/>
    <w:pPr>
      <w:ind w:left="1134"/>
    </w:pPr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269F0"/>
    <w:pPr>
      <w:keepNext/>
      <w:numPr>
        <w:numId w:val="11"/>
      </w:numPr>
      <w:autoSpaceDE w:val="0"/>
      <w:autoSpaceDN w:val="0"/>
      <w:spacing w:before="60"/>
      <w:ind w:left="0" w:right="-68"/>
      <w:outlineLvl w:val="0"/>
    </w:pPr>
    <w:rPr>
      <w:rFonts w:ascii="Dutch" w:hAnsi="Dutch" w:cs="Dutch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C269F0"/>
    <w:pPr>
      <w:keepNext/>
      <w:numPr>
        <w:ilvl w:val="1"/>
        <w:numId w:val="11"/>
      </w:numPr>
      <w:autoSpaceDE w:val="0"/>
      <w:autoSpaceDN w:val="0"/>
      <w:spacing w:before="240" w:after="60"/>
      <w:ind w:left="0"/>
      <w:outlineLvl w:val="1"/>
    </w:pPr>
    <w:rPr>
      <w:rFonts w:ascii="Arial" w:hAnsi="Arial" w:cs="Arial"/>
      <w:b/>
      <w:bCs/>
      <w:i/>
      <w:iC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269F0"/>
    <w:pPr>
      <w:keepNext/>
      <w:numPr>
        <w:ilvl w:val="2"/>
        <w:numId w:val="11"/>
      </w:numPr>
      <w:autoSpaceDE w:val="0"/>
      <w:autoSpaceDN w:val="0"/>
      <w:spacing w:before="240" w:after="60"/>
      <w:ind w:left="0"/>
      <w:outlineLvl w:val="2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269F0"/>
    <w:pPr>
      <w:keepNext/>
      <w:numPr>
        <w:ilvl w:val="3"/>
        <w:numId w:val="11"/>
      </w:numPr>
      <w:autoSpaceDE w:val="0"/>
      <w:autoSpaceDN w:val="0"/>
      <w:spacing w:before="240" w:after="60"/>
      <w:ind w:left="0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269F0"/>
    <w:pPr>
      <w:numPr>
        <w:ilvl w:val="4"/>
        <w:numId w:val="11"/>
      </w:numPr>
      <w:autoSpaceDE w:val="0"/>
      <w:autoSpaceDN w:val="0"/>
      <w:spacing w:before="240" w:after="60"/>
      <w:ind w:left="0"/>
      <w:outlineLvl w:val="4"/>
    </w:pPr>
    <w:rPr>
      <w:rFonts w:ascii="Times New Roman" w:hAnsi="Times New Roman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C269F0"/>
    <w:pPr>
      <w:numPr>
        <w:ilvl w:val="5"/>
        <w:numId w:val="11"/>
      </w:numPr>
      <w:autoSpaceDE w:val="0"/>
      <w:autoSpaceDN w:val="0"/>
      <w:spacing w:before="240" w:after="60"/>
      <w:ind w:left="0"/>
      <w:outlineLvl w:val="5"/>
    </w:pPr>
    <w:rPr>
      <w:rFonts w:ascii="Times New Roman" w:hAnsi="Times New Roman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C269F0"/>
    <w:pPr>
      <w:numPr>
        <w:ilvl w:val="6"/>
        <w:numId w:val="11"/>
      </w:numPr>
      <w:autoSpaceDE w:val="0"/>
      <w:autoSpaceDN w:val="0"/>
      <w:spacing w:before="240" w:after="60"/>
      <w:ind w:left="0"/>
      <w:outlineLvl w:val="6"/>
    </w:pPr>
    <w:rPr>
      <w:rFonts w:ascii="Arial" w:hAnsi="Arial" w:cs="Arial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269F0"/>
    <w:pPr>
      <w:numPr>
        <w:ilvl w:val="7"/>
        <w:numId w:val="11"/>
      </w:numPr>
      <w:autoSpaceDE w:val="0"/>
      <w:autoSpaceDN w:val="0"/>
      <w:spacing w:before="240" w:after="60"/>
      <w:ind w:left="0"/>
      <w:outlineLvl w:val="7"/>
    </w:pPr>
    <w:rPr>
      <w:rFonts w:ascii="Arial" w:hAnsi="Arial" w:cs="Arial"/>
      <w:i/>
      <w:iCs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269F0"/>
    <w:pPr>
      <w:numPr>
        <w:ilvl w:val="8"/>
        <w:numId w:val="11"/>
      </w:numPr>
      <w:autoSpaceDE w:val="0"/>
      <w:autoSpaceDN w:val="0"/>
      <w:spacing w:before="240" w:after="60"/>
      <w:ind w:left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602C0C"/>
    <w:pPr>
      <w:tabs>
        <w:tab w:val="center" w:pos="4536"/>
        <w:tab w:val="right" w:pos="9072"/>
      </w:tabs>
    </w:pPr>
    <w:rPr>
      <w:rFonts w:ascii="Trebuchet MS" w:hAnsi="Trebuchet M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9D02A6"/>
    <w:pPr>
      <w:tabs>
        <w:tab w:val="center" w:pos="4536"/>
        <w:tab w:val="right" w:pos="9072"/>
      </w:tabs>
    </w:pPr>
  </w:style>
  <w:style w:type="paragraph" w:customStyle="1" w:styleId="PiedpageCoordonnes">
    <w:name w:val="Pied_page Coordonnées"/>
    <w:basedOn w:val="Normal"/>
    <w:autoRedefine/>
    <w:rsid w:val="00503356"/>
    <w:pPr>
      <w:tabs>
        <w:tab w:val="left" w:pos="7371"/>
      </w:tabs>
      <w:ind w:left="0"/>
    </w:pPr>
    <w:rPr>
      <w:color w:val="003366"/>
      <w:sz w:val="14"/>
    </w:rPr>
  </w:style>
  <w:style w:type="paragraph" w:customStyle="1" w:styleId="Texte">
    <w:name w:val="Texte"/>
    <w:basedOn w:val="Normal"/>
    <w:rsid w:val="00602C0C"/>
    <w:pPr>
      <w:ind w:left="1304"/>
    </w:pPr>
    <w:rPr>
      <w:sz w:val="22"/>
    </w:rPr>
  </w:style>
  <w:style w:type="paragraph" w:customStyle="1" w:styleId="Style1">
    <w:name w:val="Style1"/>
    <w:basedOn w:val="Normal"/>
    <w:next w:val="Normal"/>
    <w:rsid w:val="00602C0C"/>
    <w:pPr>
      <w:ind w:left="1503"/>
    </w:pPr>
  </w:style>
  <w:style w:type="paragraph" w:customStyle="1" w:styleId="Rfrences">
    <w:name w:val="Références"/>
    <w:autoRedefine/>
    <w:rsid w:val="00F802B2"/>
    <w:pPr>
      <w:ind w:left="936"/>
    </w:pPr>
    <w:rPr>
      <w:rFonts w:ascii="Trebuchet MS" w:hAnsi="Trebuchet MS"/>
      <w:color w:val="003366"/>
      <w:szCs w:val="24"/>
    </w:rPr>
  </w:style>
  <w:style w:type="paragraph" w:customStyle="1" w:styleId="Dateetadresse">
    <w:name w:val="Date et adresse"/>
    <w:rsid w:val="00F802B2"/>
    <w:rPr>
      <w:rFonts w:ascii="Trebuchet MS" w:hAnsi="Trebuchet MS"/>
      <w:szCs w:val="24"/>
    </w:rPr>
  </w:style>
  <w:style w:type="character" w:styleId="lev">
    <w:name w:val="Strong"/>
    <w:qFormat/>
    <w:rsid w:val="00852002"/>
    <w:rPr>
      <w:b/>
      <w:bCs/>
    </w:rPr>
  </w:style>
  <w:style w:type="paragraph" w:styleId="Corpsdetexte3">
    <w:name w:val="Body Text 3"/>
    <w:basedOn w:val="Normal"/>
    <w:rsid w:val="0015061C"/>
    <w:pPr>
      <w:ind w:left="0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rsid w:val="0015061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styleId="Lienhypertexte">
    <w:name w:val="Hyperlink"/>
    <w:rsid w:val="006757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845F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F1C98"/>
    <w:rPr>
      <w:rFonts w:ascii="Trebuchet MS" w:hAnsi="Trebuchet MS"/>
      <w:szCs w:val="24"/>
    </w:rPr>
  </w:style>
  <w:style w:type="character" w:styleId="Numrodepage">
    <w:name w:val="page number"/>
    <w:basedOn w:val="Policepardfaut"/>
    <w:semiHidden/>
    <w:unhideWhenUsed/>
    <w:rsid w:val="0084132C"/>
  </w:style>
  <w:style w:type="character" w:customStyle="1" w:styleId="Titre1Car">
    <w:name w:val="Titre 1 Car"/>
    <w:basedOn w:val="Policepardfaut"/>
    <w:link w:val="Titre1"/>
    <w:uiPriority w:val="99"/>
    <w:rsid w:val="00C269F0"/>
    <w:rPr>
      <w:rFonts w:ascii="Dutch" w:hAnsi="Dutch" w:cs="Dutch"/>
      <w:b/>
      <w:bCs/>
    </w:rPr>
  </w:style>
  <w:style w:type="character" w:customStyle="1" w:styleId="Titre2Car">
    <w:name w:val="Titre 2 Car"/>
    <w:basedOn w:val="Policepardfaut"/>
    <w:link w:val="Titre2"/>
    <w:uiPriority w:val="99"/>
    <w:rsid w:val="00C269F0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C269F0"/>
    <w:rPr>
      <w:rFonts w:ascii="Arial" w:hAnsi="Arial" w:cs="Arial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C269F0"/>
    <w:rPr>
      <w:rFonts w:ascii="Arial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C269F0"/>
    <w:rPr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9"/>
    <w:rsid w:val="00C269F0"/>
    <w:rPr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C269F0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9"/>
    <w:rsid w:val="00C269F0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9"/>
    <w:rsid w:val="00C269F0"/>
    <w:rPr>
      <w:rFonts w:ascii="Arial" w:hAnsi="Arial" w:cs="Arial"/>
      <w:b/>
      <w:bCs/>
      <w:i/>
      <w:iCs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C269F0"/>
    <w:pPr>
      <w:autoSpaceDE w:val="0"/>
      <w:autoSpaceDN w:val="0"/>
      <w:ind w:left="0"/>
    </w:pPr>
    <w:rPr>
      <w:rFonts w:ascii="Dutch" w:hAnsi="Dutch" w:cs="Dutch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C269F0"/>
    <w:rPr>
      <w:rFonts w:ascii="Dutch" w:hAnsi="Dutch" w:cs="Dutch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sid w:val="004C046E"/>
    <w:rPr>
      <w:color w:val="808080"/>
    </w:rPr>
  </w:style>
  <w:style w:type="paragraph" w:customStyle="1" w:styleId="Commentaire1">
    <w:name w:val="Commentaire1"/>
    <w:basedOn w:val="Normal"/>
    <w:rsid w:val="00CB6B39"/>
    <w:pPr>
      <w:suppressAutoHyphens/>
      <w:ind w:left="0"/>
    </w:pPr>
    <w:rPr>
      <w:rFonts w:ascii="Book Antiqua" w:hAnsi="Book Antiqua" w:cs="Arial"/>
      <w:szCs w:val="20"/>
      <w:lang w:eastAsia="ar-SA"/>
    </w:rPr>
  </w:style>
  <w:style w:type="character" w:styleId="Appelnotedebasdep">
    <w:name w:val="footnote reference"/>
    <w:uiPriority w:val="99"/>
    <w:semiHidden/>
    <w:unhideWhenUsed/>
    <w:rsid w:val="00E227B3"/>
    <w:rPr>
      <w:vertAlign w:val="superscript"/>
    </w:rPr>
  </w:style>
  <w:style w:type="paragraph" w:customStyle="1" w:styleId="Standard">
    <w:name w:val="Standard"/>
    <w:rsid w:val="00600621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.mimme.up@univ-poitiers.f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nantes.fr" TargetMode="External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-Mod&#232;les\140510%20mod&#232;le%20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4815A223FD46509B30A7A8F8A1D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EE0F1-C9C1-4101-93B6-2D5B2A3924D4}"/>
      </w:docPartPr>
      <w:docPartBody>
        <w:p w:rsidR="005D7685" w:rsidRDefault="005D7685" w:rsidP="005D7685">
          <w:pPr>
            <w:pStyle w:val="E94815A223FD46509B30A7A8F8A1DF26"/>
          </w:pPr>
          <w:r w:rsidRPr="009626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9F91422F5744F393AA46DC0A8A3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96390-C748-4EF1-9FC6-79250A039786}"/>
      </w:docPartPr>
      <w:docPartBody>
        <w:p w:rsidR="005D7685" w:rsidRDefault="005D7685" w:rsidP="005D7685">
          <w:pPr>
            <w:pStyle w:val="D19F91422F5744F393AA46DC0A8A346C"/>
          </w:pPr>
          <w:r w:rsidRPr="009626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E7007215E437C87A6F9DBB3BB9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44F2C-9729-4612-8DCB-6A5C62DD0495}"/>
      </w:docPartPr>
      <w:docPartBody>
        <w:p w:rsidR="005D7685" w:rsidRDefault="005D7685" w:rsidP="005D7685">
          <w:pPr>
            <w:pStyle w:val="41BE7007215E437C87A6F9DBB3BB9798"/>
          </w:pPr>
          <w:r w:rsidRPr="009626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80B80F022541489465E37D1C3EC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F953F-30A8-41D5-8A2D-9E363F3E6657}"/>
      </w:docPartPr>
      <w:docPartBody>
        <w:p w:rsidR="005D7685" w:rsidRDefault="005D7685" w:rsidP="005D7685">
          <w:pPr>
            <w:pStyle w:val="1C80B80F022541489465E37D1C3ECF6C"/>
          </w:pPr>
          <w:r w:rsidRPr="009626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FE979386A4AF29CA49C6A23994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C7698-145B-4E33-9419-8E72A3720ED4}"/>
      </w:docPartPr>
      <w:docPartBody>
        <w:p w:rsidR="005D7685" w:rsidRDefault="005D7685" w:rsidP="005D7685">
          <w:pPr>
            <w:pStyle w:val="AFCFE979386A4AF29CA49C6A2399433E"/>
          </w:pPr>
          <w:r w:rsidRPr="0096265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1E75BED199943CC85FECB619B90C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601F2-52EF-4E74-BE76-6358CE853F70}"/>
      </w:docPartPr>
      <w:docPartBody>
        <w:p w:rsidR="005D7685" w:rsidRDefault="005D7685" w:rsidP="005D7685">
          <w:pPr>
            <w:pStyle w:val="A1E75BED199943CC85FECB619B90C18E"/>
          </w:pPr>
          <w:r w:rsidRPr="009626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6C776681124B67B930044128B45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ECC1-BCFC-446D-AC08-2F42C18752A1}"/>
      </w:docPartPr>
      <w:docPartBody>
        <w:p w:rsidR="005D7685" w:rsidRDefault="005D7685" w:rsidP="005D7685">
          <w:pPr>
            <w:pStyle w:val="216C776681124B67B930044128B4514C"/>
          </w:pPr>
          <w:r w:rsidRPr="009626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F9F013E32A447C870C8D8F76599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4E5F0-1171-4E71-B61C-BB206A379CEC}"/>
      </w:docPartPr>
      <w:docPartBody>
        <w:p w:rsidR="005D7685" w:rsidRDefault="005D7685" w:rsidP="005D7685">
          <w:pPr>
            <w:pStyle w:val="86F9F013E32A447C870C8D8F76599C23"/>
          </w:pPr>
          <w:r w:rsidRPr="0096265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85"/>
    <w:rsid w:val="00180C82"/>
    <w:rsid w:val="004759EC"/>
    <w:rsid w:val="005D7685"/>
    <w:rsid w:val="00677422"/>
    <w:rsid w:val="00D4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5D7685"/>
    <w:rPr>
      <w:color w:val="808080"/>
    </w:rPr>
  </w:style>
  <w:style w:type="paragraph" w:customStyle="1" w:styleId="E94815A223FD46509B30A7A8F8A1DF26">
    <w:name w:val="E94815A223FD46509B30A7A8F8A1DF26"/>
    <w:rsid w:val="005D7685"/>
    <w:pPr>
      <w:spacing w:after="0" w:line="240" w:lineRule="auto"/>
      <w:ind w:left="1134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customStyle="1" w:styleId="D19F91422F5744F393AA46DC0A8A346C">
    <w:name w:val="D19F91422F5744F393AA46DC0A8A346C"/>
    <w:rsid w:val="005D7685"/>
    <w:pPr>
      <w:spacing w:after="0" w:line="240" w:lineRule="auto"/>
      <w:ind w:left="1134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customStyle="1" w:styleId="41BE7007215E437C87A6F9DBB3BB9798">
    <w:name w:val="41BE7007215E437C87A6F9DBB3BB9798"/>
    <w:rsid w:val="005D7685"/>
    <w:pPr>
      <w:spacing w:after="0" w:line="240" w:lineRule="auto"/>
      <w:ind w:left="1134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customStyle="1" w:styleId="1C80B80F022541489465E37D1C3ECF6C">
    <w:name w:val="1C80B80F022541489465E37D1C3ECF6C"/>
    <w:rsid w:val="005D7685"/>
    <w:pPr>
      <w:suppressAutoHyphens/>
      <w:spacing w:after="0" w:line="240" w:lineRule="auto"/>
    </w:pPr>
    <w:rPr>
      <w:rFonts w:ascii="Book Antiqua" w:eastAsia="Times New Roman" w:hAnsi="Book Antiqua" w:cs="Arial"/>
      <w:kern w:val="0"/>
      <w:sz w:val="20"/>
      <w:szCs w:val="20"/>
      <w:lang w:eastAsia="ar-SA"/>
      <w14:ligatures w14:val="none"/>
    </w:rPr>
  </w:style>
  <w:style w:type="paragraph" w:customStyle="1" w:styleId="AFCFE979386A4AF29CA49C6A2399433E">
    <w:name w:val="AFCFE979386A4AF29CA49C6A2399433E"/>
    <w:rsid w:val="005D7685"/>
    <w:pPr>
      <w:suppressAutoHyphens/>
      <w:spacing w:after="0" w:line="240" w:lineRule="auto"/>
    </w:pPr>
    <w:rPr>
      <w:rFonts w:ascii="Book Antiqua" w:eastAsia="Times New Roman" w:hAnsi="Book Antiqua" w:cs="Arial"/>
      <w:kern w:val="0"/>
      <w:sz w:val="20"/>
      <w:szCs w:val="20"/>
      <w:lang w:eastAsia="ar-SA"/>
      <w14:ligatures w14:val="none"/>
    </w:rPr>
  </w:style>
  <w:style w:type="paragraph" w:customStyle="1" w:styleId="A1E75BED199943CC85FECB619B90C18E">
    <w:name w:val="A1E75BED199943CC85FECB619B90C18E"/>
    <w:rsid w:val="005D7685"/>
    <w:pPr>
      <w:spacing w:after="0" w:line="240" w:lineRule="auto"/>
      <w:ind w:left="1134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customStyle="1" w:styleId="216C776681124B67B930044128B4514C">
    <w:name w:val="216C776681124B67B930044128B4514C"/>
    <w:rsid w:val="005D7685"/>
    <w:pPr>
      <w:suppressAutoHyphens/>
      <w:spacing w:after="0" w:line="240" w:lineRule="auto"/>
    </w:pPr>
    <w:rPr>
      <w:rFonts w:ascii="Book Antiqua" w:eastAsia="Times New Roman" w:hAnsi="Book Antiqua" w:cs="Arial"/>
      <w:kern w:val="0"/>
      <w:sz w:val="20"/>
      <w:szCs w:val="20"/>
      <w:lang w:eastAsia="ar-SA"/>
      <w14:ligatures w14:val="none"/>
    </w:rPr>
  </w:style>
  <w:style w:type="paragraph" w:customStyle="1" w:styleId="86F9F013E32A447C870C8D8F76599C23">
    <w:name w:val="86F9F013E32A447C870C8D8F76599C23"/>
    <w:rsid w:val="005D7685"/>
    <w:pPr>
      <w:spacing w:after="0" w:line="240" w:lineRule="auto"/>
      <w:ind w:left="1134"/>
    </w:pPr>
    <w:rPr>
      <w:rFonts w:ascii="Trebuchet MS" w:eastAsia="Times New Roman" w:hAnsi="Trebuchet MS" w:cs="Times New Roman"/>
      <w:kern w:val="0"/>
      <w:sz w:val="20"/>
      <w14:ligatures w14:val="none"/>
    </w:rPr>
  </w:style>
  <w:style w:type="paragraph" w:customStyle="1" w:styleId="15EAA90AA1DC4A43AB5EC36A1C3BAE8F">
    <w:name w:val="15EAA90AA1DC4A43AB5EC36A1C3BAE8F"/>
    <w:rsid w:val="00D41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B9B5-8988-4B13-B3DC-BAF7231F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140510 modèle note.dotx</Template>
  <TotalTime>2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1887</CharactersWithSpaces>
  <SharedDoc>false</SharedDoc>
  <HLinks>
    <vt:vector size="6" baseType="variant">
      <vt:variant>
        <vt:i4>7929921</vt:i4>
      </vt:variant>
      <vt:variant>
        <vt:i4>2111</vt:i4>
      </vt:variant>
      <vt:variant>
        <vt:i4>1025</vt:i4>
      </vt:variant>
      <vt:variant>
        <vt:i4>1</vt:i4>
      </vt:variant>
      <vt:variant>
        <vt:lpwstr>DRPI-Quadri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Youinou</dc:creator>
  <cp:lastModifiedBy>Delphine PIERRE</cp:lastModifiedBy>
  <cp:revision>3</cp:revision>
  <cp:lastPrinted>2024-06-03T08:33:00Z</cp:lastPrinted>
  <dcterms:created xsi:type="dcterms:W3CDTF">2025-03-10T08:13:00Z</dcterms:created>
  <dcterms:modified xsi:type="dcterms:W3CDTF">2025-03-10T08:13:00Z</dcterms:modified>
</cp:coreProperties>
</file>